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7774F" w14:textId="142240E5" w:rsidR="006D1B95" w:rsidRPr="00B522A2" w:rsidRDefault="006D1B95" w:rsidP="005C7F3F">
      <w:pPr>
        <w:pStyle w:val="BodyText"/>
        <w:rPr>
          <w:sz w:val="22"/>
          <w:szCs w:val="22"/>
        </w:rPr>
      </w:pPr>
    </w:p>
    <w:p w14:paraId="69687953" w14:textId="272D3DF1" w:rsidR="00741F83" w:rsidRPr="002F7591" w:rsidRDefault="001B6564" w:rsidP="00230D06">
      <w:pPr>
        <w:pStyle w:val="BodyText"/>
        <w:tabs>
          <w:tab w:val="left" w:pos="6705"/>
        </w:tabs>
        <w:ind w:firstLine="0"/>
        <w:rPr>
          <w:sz w:val="23"/>
          <w:szCs w:val="23"/>
        </w:rPr>
      </w:pPr>
      <w:r w:rsidRPr="002F7591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0" wp14:anchorId="5DE2630F" wp14:editId="50FF1BC0">
                <wp:simplePos x="0" y="0"/>
                <wp:positionH relativeFrom="page">
                  <wp:posOffset>365760</wp:posOffset>
                </wp:positionH>
                <wp:positionV relativeFrom="page">
                  <wp:posOffset>891540</wp:posOffset>
                </wp:positionV>
                <wp:extent cx="7086600" cy="1787525"/>
                <wp:effectExtent l="0" t="0" r="0" b="3175"/>
                <wp:wrapSquare wrapText="bothSides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6600" cy="178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1102" w:type="dxa"/>
                              <w:tblLayout w:type="fixed"/>
                              <w:tblCellMar>
                                <w:left w:w="39" w:type="dxa"/>
                                <w:right w:w="3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956"/>
                              <w:gridCol w:w="5178"/>
                              <w:gridCol w:w="2968"/>
                            </w:tblGrid>
                            <w:tr w:rsidR="001B6564" w14:paraId="77B03839" w14:textId="77777777" w:rsidTr="00C1771C">
                              <w:tc>
                                <w:tcPr>
                                  <w:tcW w:w="2956" w:type="dxa"/>
                                  <w:vAlign w:val="bottom"/>
                                </w:tcPr>
                                <w:p w14:paraId="33E311AB" w14:textId="77777777" w:rsidR="001B6564" w:rsidRDefault="001B6564" w:rsidP="00983F30">
                                  <w:pPr>
                                    <w:pStyle w:val="LetterheadText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292991C2" w14:textId="77777777" w:rsidR="001B6564" w:rsidRDefault="001B6564" w:rsidP="00983F30">
                                  <w:pPr>
                                    <w:pStyle w:val="LetterheadTex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CHAIR</w:t>
                                  </w:r>
                                </w:p>
                              </w:tc>
                              <w:tc>
                                <w:tcPr>
                                  <w:tcW w:w="5178" w:type="dxa"/>
                                </w:tcPr>
                                <w:p w14:paraId="3AC981A4" w14:textId="77777777" w:rsidR="001B6564" w:rsidRDefault="001B6564" w:rsidP="00C1771C">
                                  <w:pPr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F7F32F7" w14:textId="77777777" w:rsidR="001B6564" w:rsidRDefault="001B6564" w:rsidP="00C1771C">
                                  <w:pPr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8" w:type="dxa"/>
                                  <w:vAlign w:val="bottom"/>
                                </w:tcPr>
                                <w:p w14:paraId="2DD30506" w14:textId="77777777" w:rsidR="001B6564" w:rsidRDefault="001B6564" w:rsidP="00983F30">
                                  <w:pPr>
                                    <w:pStyle w:val="LetterheadText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1374821C" w14:textId="77777777" w:rsidR="001B6564" w:rsidRDefault="001B6564" w:rsidP="00983F30">
                                  <w:pPr>
                                    <w:pStyle w:val="LetterheadText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VICE CHAIR</w:t>
                                  </w:r>
                                </w:p>
                              </w:tc>
                            </w:tr>
                            <w:tr w:rsidR="001B6564" w14:paraId="663AB42E" w14:textId="77777777" w:rsidTr="00C1771C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2956" w:type="dxa"/>
                                  <w:vAlign w:val="center"/>
                                </w:tcPr>
                                <w:p w14:paraId="3E69CA8F" w14:textId="77777777" w:rsidR="001B6564" w:rsidRDefault="006A3D0E" w:rsidP="006A3D0E">
                                  <w:pPr>
                                    <w:pStyle w:val="LetterheadText"/>
                                    <w:rPr>
                                      <w:b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SCOTT WIENER</w:t>
                                  </w:r>
                                </w:p>
                              </w:tc>
                              <w:tc>
                                <w:tcPr>
                                  <w:tcW w:w="5178" w:type="dxa"/>
                                </w:tcPr>
                                <w:p w14:paraId="7B8CA07E" w14:textId="77777777" w:rsidR="001B6564" w:rsidRDefault="001B6564" w:rsidP="00C1771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8" w:type="dxa"/>
                                  <w:vAlign w:val="center"/>
                                </w:tcPr>
                                <w:p w14:paraId="5CF60C17" w14:textId="77777777" w:rsidR="001B6564" w:rsidRDefault="007D78CF" w:rsidP="00983F30">
                                  <w:pPr>
                                    <w:pStyle w:val="LetterheadText"/>
                                    <w:jc w:val="right"/>
                                    <w:rPr>
                                      <w:b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JESSE GABRIEL</w:t>
                                  </w:r>
                                </w:p>
                              </w:tc>
                            </w:tr>
                            <w:tr w:rsidR="001B6564" w14:paraId="62145292" w14:textId="77777777" w:rsidTr="00C1771C">
                              <w:trPr>
                                <w:trHeight w:hRule="exact" w:val="72"/>
                              </w:trPr>
                              <w:tc>
                                <w:tcPr>
                                  <w:tcW w:w="2956" w:type="dxa"/>
                                </w:tcPr>
                                <w:p w14:paraId="751F4324" w14:textId="77777777" w:rsidR="001B6564" w:rsidRDefault="001B6564" w:rsidP="00C1771C">
                                  <w:pPr>
                                    <w:pStyle w:val="LetterheadText"/>
                                  </w:pPr>
                                </w:p>
                                <w:p w14:paraId="4B5FB4A3" w14:textId="77777777" w:rsidR="001B6564" w:rsidRDefault="001B6564" w:rsidP="00C1771C">
                                  <w:pPr>
                                    <w:pStyle w:val="LetterheadText"/>
                                  </w:pPr>
                                </w:p>
                              </w:tc>
                              <w:tc>
                                <w:tcPr>
                                  <w:tcW w:w="5178" w:type="dxa"/>
                                </w:tcPr>
                                <w:p w14:paraId="31A1B518" w14:textId="77777777" w:rsidR="001B6564" w:rsidRDefault="001B6564" w:rsidP="00C1771C"/>
                                <w:p w14:paraId="23AD386E" w14:textId="77777777" w:rsidR="001B6564" w:rsidRDefault="001B6564" w:rsidP="00C1771C"/>
                              </w:tc>
                              <w:tc>
                                <w:tcPr>
                                  <w:tcW w:w="2968" w:type="dxa"/>
                                </w:tcPr>
                                <w:p w14:paraId="475A9E37" w14:textId="77777777" w:rsidR="001B6564" w:rsidRDefault="001B6564" w:rsidP="00C1771C">
                                  <w:pPr>
                                    <w:pStyle w:val="LetterheadText"/>
                                  </w:pPr>
                                </w:p>
                                <w:p w14:paraId="7A747E0B" w14:textId="77777777" w:rsidR="001B6564" w:rsidRDefault="001B6564" w:rsidP="00C1771C">
                                  <w:pPr>
                                    <w:pStyle w:val="LetterheadText"/>
                                  </w:pPr>
                                </w:p>
                              </w:tc>
                            </w:tr>
                            <w:tr w:rsidR="001B6564" w14:paraId="75670995" w14:textId="77777777" w:rsidTr="00C1771C">
                              <w:trPr>
                                <w:trHeight w:hRule="exact" w:val="406"/>
                              </w:trPr>
                              <w:tc>
                                <w:tcPr>
                                  <w:tcW w:w="2956" w:type="dxa"/>
                                  <w:vAlign w:val="center"/>
                                </w:tcPr>
                                <w:p w14:paraId="40B09E81" w14:textId="77777777" w:rsidR="001B6564" w:rsidRDefault="001B6564" w:rsidP="00C1771C">
                                  <w:pPr>
                                    <w:pStyle w:val="LetterheadText"/>
                                    <w:rPr>
                                      <w:b/>
                                      <w:bCs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</w:rPr>
                                    <w:t>SENATE</w:t>
                                  </w:r>
                                </w:p>
                              </w:tc>
                              <w:tc>
                                <w:tcPr>
                                  <w:tcW w:w="5178" w:type="dxa"/>
                                </w:tcPr>
                                <w:p w14:paraId="52BD912E" w14:textId="77777777" w:rsidR="001B6564" w:rsidRDefault="001B6564" w:rsidP="00C1771C">
                                  <w:pPr>
                                    <w:rPr>
                                      <w:b/>
                                      <w:bCs/>
                                      <w:sz w:val="18"/>
                                    </w:rPr>
                                  </w:pPr>
                                </w:p>
                                <w:p w14:paraId="4D777524" w14:textId="77777777" w:rsidR="001B6564" w:rsidRDefault="001B6564" w:rsidP="00C1771C">
                                  <w:pPr>
                                    <w:rPr>
                                      <w:b/>
                                      <w:bCs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8" w:type="dxa"/>
                                  <w:vAlign w:val="center"/>
                                </w:tcPr>
                                <w:p w14:paraId="7AD5C156" w14:textId="77777777" w:rsidR="001B6564" w:rsidRDefault="001B6564" w:rsidP="00C1771C">
                                  <w:pPr>
                                    <w:pStyle w:val="LetterheadText"/>
                                    <w:jc w:val="right"/>
                                    <w:rPr>
                                      <w:b/>
                                      <w:bCs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</w:rPr>
                                    <w:t>ASSEMBLY</w:t>
                                  </w:r>
                                </w:p>
                              </w:tc>
                            </w:tr>
                            <w:tr w:rsidR="001B6564" w14:paraId="7C12E6E0" w14:textId="77777777" w:rsidTr="00C1771C">
                              <w:trPr>
                                <w:trHeight w:hRule="exact" w:val="180"/>
                              </w:trPr>
                              <w:tc>
                                <w:tcPr>
                                  <w:tcW w:w="2956" w:type="dxa"/>
                                  <w:vAlign w:val="bottom"/>
                                </w:tcPr>
                                <w:p w14:paraId="0CE79763" w14:textId="4BA102BE" w:rsidR="001B6564" w:rsidRDefault="00DF7291" w:rsidP="00021B79">
                                  <w:pPr>
                                    <w:pStyle w:val="LetterheadText"/>
                                  </w:pPr>
                                  <w:r>
                                    <w:t>BENJAMIN ALLEN</w:t>
                                  </w:r>
                                </w:p>
                              </w:tc>
                              <w:tc>
                                <w:tcPr>
                                  <w:tcW w:w="5178" w:type="dxa"/>
                                  <w:vAlign w:val="center"/>
                                </w:tcPr>
                                <w:p w14:paraId="2BA766FD" w14:textId="77777777" w:rsidR="001B6564" w:rsidRDefault="001B6564" w:rsidP="00C1771C"/>
                              </w:tc>
                              <w:tc>
                                <w:tcPr>
                                  <w:tcW w:w="2968" w:type="dxa"/>
                                  <w:vAlign w:val="bottom"/>
                                </w:tcPr>
                                <w:p w14:paraId="5026D053" w14:textId="3BCB4C9D" w:rsidR="001B6564" w:rsidRPr="006859BE" w:rsidRDefault="00691584" w:rsidP="00B563FD">
                                  <w:pPr>
                                    <w:pStyle w:val="LetterheadText"/>
                                    <w:jc w:val="right"/>
                                  </w:pPr>
                                  <w:r>
                                    <w:t>DAWN ADDIS</w:t>
                                  </w:r>
                                </w:p>
                              </w:tc>
                            </w:tr>
                            <w:tr w:rsidR="001B6564" w14:paraId="60CDE02F" w14:textId="77777777" w:rsidTr="00C1771C">
                              <w:trPr>
                                <w:trHeight w:hRule="exact" w:val="180"/>
                              </w:trPr>
                              <w:tc>
                                <w:tcPr>
                                  <w:tcW w:w="2956" w:type="dxa"/>
                                  <w:vAlign w:val="bottom"/>
                                </w:tcPr>
                                <w:p w14:paraId="7C3020B3" w14:textId="22D7CAA9" w:rsidR="001B6564" w:rsidRDefault="00DF7291" w:rsidP="00CA5741">
                                  <w:pPr>
                                    <w:pStyle w:val="LetterheadText"/>
                                  </w:pPr>
                                  <w:r>
                                    <w:t>CHRISTOPHER CABALDON</w:t>
                                  </w:r>
                                </w:p>
                              </w:tc>
                              <w:tc>
                                <w:tcPr>
                                  <w:tcW w:w="5178" w:type="dxa"/>
                                  <w:vAlign w:val="center"/>
                                </w:tcPr>
                                <w:p w14:paraId="5D6360A5" w14:textId="77777777" w:rsidR="001B6564" w:rsidRDefault="001B6564" w:rsidP="00C1771C"/>
                              </w:tc>
                              <w:tc>
                                <w:tcPr>
                                  <w:tcW w:w="2968" w:type="dxa"/>
                                  <w:vAlign w:val="bottom"/>
                                </w:tcPr>
                                <w:p w14:paraId="487F9041" w14:textId="756180A3" w:rsidR="001B6564" w:rsidRPr="000843D2" w:rsidRDefault="00691584" w:rsidP="00AA1B83">
                                  <w:pPr>
                                    <w:pStyle w:val="LetterheadText"/>
                                    <w:jc w:val="right"/>
                                  </w:pPr>
                                  <w:r>
                                    <w:t>DAVID ALVAREZ</w:t>
                                  </w:r>
                                </w:p>
                              </w:tc>
                            </w:tr>
                            <w:tr w:rsidR="001B6564" w14:paraId="061C559D" w14:textId="77777777" w:rsidTr="00C1771C">
                              <w:trPr>
                                <w:trHeight w:hRule="exact" w:val="180"/>
                              </w:trPr>
                              <w:tc>
                                <w:tcPr>
                                  <w:tcW w:w="2956" w:type="dxa"/>
                                  <w:vAlign w:val="bottom"/>
                                </w:tcPr>
                                <w:p w14:paraId="551E4B5B" w14:textId="45C7C36D" w:rsidR="001B6564" w:rsidRDefault="00DF7291" w:rsidP="008B22F6">
                                  <w:pPr>
                                    <w:pStyle w:val="LetterheadText"/>
                                  </w:pPr>
                                  <w:r>
                                    <w:t>JOHN LAIRD</w:t>
                                  </w:r>
                                </w:p>
                              </w:tc>
                              <w:tc>
                                <w:tcPr>
                                  <w:tcW w:w="5178" w:type="dxa"/>
                                  <w:vAlign w:val="center"/>
                                </w:tcPr>
                                <w:p w14:paraId="063DCB90" w14:textId="77777777" w:rsidR="001B6564" w:rsidRDefault="001B6564" w:rsidP="00C1771C"/>
                              </w:tc>
                              <w:tc>
                                <w:tcPr>
                                  <w:tcW w:w="2968" w:type="dxa"/>
                                  <w:vAlign w:val="bottom"/>
                                </w:tcPr>
                                <w:p w14:paraId="0BB6FD33" w14:textId="41E53A95" w:rsidR="001B6564" w:rsidRPr="006859BE" w:rsidRDefault="00691584" w:rsidP="00AA1B83">
                                  <w:pPr>
                                    <w:pStyle w:val="LetterheadText"/>
                                    <w:jc w:val="right"/>
                                  </w:pPr>
                                  <w:r w:rsidRPr="00691584">
                                    <w:t>STEVE BENNETT</w:t>
                                  </w:r>
                                </w:p>
                              </w:tc>
                            </w:tr>
                            <w:tr w:rsidR="001B6564" w14:paraId="52F42210" w14:textId="77777777" w:rsidTr="00C1771C">
                              <w:trPr>
                                <w:trHeight w:hRule="exact" w:val="180"/>
                              </w:trPr>
                              <w:tc>
                                <w:tcPr>
                                  <w:tcW w:w="2956" w:type="dxa"/>
                                  <w:vAlign w:val="bottom"/>
                                </w:tcPr>
                                <w:p w14:paraId="080D1179" w14:textId="0C799788" w:rsidR="001B6564" w:rsidRDefault="00DF7291" w:rsidP="00D20CD3">
                                  <w:pPr>
                                    <w:pStyle w:val="LetterheadText"/>
                                  </w:pPr>
                                  <w:r w:rsidRPr="00DF7291">
                                    <w:t>ROGER W. NIELLO</w:t>
                                  </w:r>
                                </w:p>
                              </w:tc>
                              <w:tc>
                                <w:tcPr>
                                  <w:tcW w:w="5178" w:type="dxa"/>
                                  <w:vAlign w:val="center"/>
                                </w:tcPr>
                                <w:p w14:paraId="78641397" w14:textId="77777777" w:rsidR="001B6564" w:rsidRDefault="001B6564" w:rsidP="00C1771C"/>
                              </w:tc>
                              <w:tc>
                                <w:tcPr>
                                  <w:tcW w:w="2968" w:type="dxa"/>
                                  <w:vAlign w:val="bottom"/>
                                </w:tcPr>
                                <w:p w14:paraId="32507062" w14:textId="2B4F92B8" w:rsidR="001B6564" w:rsidRPr="006859BE" w:rsidRDefault="00691584" w:rsidP="00AA1B83">
                                  <w:pPr>
                                    <w:pStyle w:val="LetterheadText"/>
                                    <w:jc w:val="right"/>
                                  </w:pPr>
                                  <w:r w:rsidRPr="00691584">
                                    <w:t>HEATH FLORA</w:t>
                                  </w:r>
                                </w:p>
                              </w:tc>
                            </w:tr>
                            <w:tr w:rsidR="001B6564" w14:paraId="07700FC6" w14:textId="77777777" w:rsidTr="00C1771C">
                              <w:trPr>
                                <w:trHeight w:hRule="exact" w:val="180"/>
                              </w:trPr>
                              <w:tc>
                                <w:tcPr>
                                  <w:tcW w:w="2956" w:type="dxa"/>
                                  <w:vAlign w:val="bottom"/>
                                </w:tcPr>
                                <w:p w14:paraId="7ACB9E12" w14:textId="527567F5" w:rsidR="001B6564" w:rsidRDefault="00DF7291" w:rsidP="00DF7291">
                                  <w:pPr>
                                    <w:pStyle w:val="LetterheadText"/>
                                  </w:pPr>
                                  <w:r w:rsidRPr="00DF7291">
                                    <w:t>R</w:t>
                                  </w:r>
                                  <w:r>
                                    <w:t>OSILICIE</w:t>
                                  </w:r>
                                  <w:r w:rsidRPr="00DF7291">
                                    <w:t xml:space="preserve"> O</w:t>
                                  </w:r>
                                  <w:r>
                                    <w:t>CHOA</w:t>
                                  </w:r>
                                  <w:r w:rsidRPr="00DF7291">
                                    <w:t xml:space="preserve"> B</w:t>
                                  </w:r>
                                  <w:r>
                                    <w:t>OGH</w:t>
                                  </w:r>
                                </w:p>
                              </w:tc>
                              <w:tc>
                                <w:tcPr>
                                  <w:tcW w:w="5178" w:type="dxa"/>
                                  <w:vAlign w:val="center"/>
                                </w:tcPr>
                                <w:p w14:paraId="707C05B5" w14:textId="77777777" w:rsidR="001B6564" w:rsidRDefault="001B6564" w:rsidP="00C1771C"/>
                              </w:tc>
                              <w:tc>
                                <w:tcPr>
                                  <w:tcW w:w="2968" w:type="dxa"/>
                                  <w:vAlign w:val="bottom"/>
                                </w:tcPr>
                                <w:p w14:paraId="60F3E39E" w14:textId="18C71E44" w:rsidR="001B6564" w:rsidRPr="006859BE" w:rsidRDefault="00691584" w:rsidP="00AA1B83">
                                  <w:pPr>
                                    <w:pStyle w:val="LetterheadText"/>
                                    <w:jc w:val="right"/>
                                  </w:pPr>
                                  <w:r w:rsidRPr="00691584">
                                    <w:t xml:space="preserve">Dr. COREY </w:t>
                                  </w:r>
                                  <w:r w:rsidR="000F261F">
                                    <w:t xml:space="preserve">A. </w:t>
                                  </w:r>
                                  <w:r w:rsidRPr="00691584">
                                    <w:t>JACKSON</w:t>
                                  </w:r>
                                </w:p>
                              </w:tc>
                            </w:tr>
                            <w:tr w:rsidR="001B6564" w14:paraId="6F3525B6" w14:textId="77777777" w:rsidTr="00C1771C">
                              <w:trPr>
                                <w:trHeight w:hRule="exact" w:val="180"/>
                              </w:trPr>
                              <w:tc>
                                <w:tcPr>
                                  <w:tcW w:w="2956" w:type="dxa"/>
                                  <w:vAlign w:val="bottom"/>
                                </w:tcPr>
                                <w:p w14:paraId="7119DD91" w14:textId="0300F2E1" w:rsidR="001B6564" w:rsidRDefault="00DF7291" w:rsidP="00C03835">
                                  <w:pPr>
                                    <w:pStyle w:val="LetterheadText"/>
                                  </w:pPr>
                                  <w:r>
                                    <w:t>LAURA RICHARDSON</w:t>
                                  </w:r>
                                </w:p>
                              </w:tc>
                              <w:tc>
                                <w:tcPr>
                                  <w:tcW w:w="5178" w:type="dxa"/>
                                  <w:vAlign w:val="center"/>
                                </w:tcPr>
                                <w:p w14:paraId="0855FE30" w14:textId="77777777" w:rsidR="001B6564" w:rsidRDefault="001B6564" w:rsidP="00C1771C"/>
                              </w:tc>
                              <w:tc>
                                <w:tcPr>
                                  <w:tcW w:w="2968" w:type="dxa"/>
                                  <w:vAlign w:val="bottom"/>
                                </w:tcPr>
                                <w:p w14:paraId="66052A50" w14:textId="64C0A8A1" w:rsidR="001B6564" w:rsidRPr="006859BE" w:rsidRDefault="00691584" w:rsidP="008D612D">
                                  <w:pPr>
                                    <w:pStyle w:val="LetterheadText"/>
                                    <w:jc w:val="right"/>
                                  </w:pPr>
                                  <w:r>
                                    <w:t>JOE PATTERSON</w:t>
                                  </w:r>
                                </w:p>
                              </w:tc>
                            </w:tr>
                            <w:tr w:rsidR="001B6564" w14:paraId="5BC8DA46" w14:textId="77777777" w:rsidTr="004262DD">
                              <w:trPr>
                                <w:trHeight w:hRule="exact" w:val="189"/>
                              </w:trPr>
                              <w:tc>
                                <w:tcPr>
                                  <w:tcW w:w="2956" w:type="dxa"/>
                                  <w:vAlign w:val="bottom"/>
                                </w:tcPr>
                                <w:p w14:paraId="64F4B179" w14:textId="4AB26DF6" w:rsidR="001B6564" w:rsidRDefault="00DF7291" w:rsidP="00CA5741">
                                  <w:pPr>
                                    <w:pStyle w:val="LetterheadText"/>
                                  </w:pPr>
                                  <w:r>
                                    <w:t>Dr. AKILAH WEBER PIERSON</w:t>
                                  </w:r>
                                </w:p>
                              </w:tc>
                              <w:tc>
                                <w:tcPr>
                                  <w:tcW w:w="5178" w:type="dxa"/>
                                  <w:vAlign w:val="center"/>
                                </w:tcPr>
                                <w:p w14:paraId="1A4960A0" w14:textId="77777777" w:rsidR="001B6564" w:rsidRDefault="001B6564" w:rsidP="00C1771C"/>
                              </w:tc>
                              <w:tc>
                                <w:tcPr>
                                  <w:tcW w:w="2968" w:type="dxa"/>
                                  <w:vAlign w:val="bottom"/>
                                </w:tcPr>
                                <w:p w14:paraId="0C0CA2A9" w14:textId="16A3054E" w:rsidR="001B6564" w:rsidRPr="006859BE" w:rsidRDefault="00691584" w:rsidP="00226576">
                                  <w:pPr>
                                    <w:pStyle w:val="LetterheadText"/>
                                    <w:jc w:val="right"/>
                                  </w:pPr>
                                  <w:r w:rsidRPr="00691584">
                                    <w:t>SHARON QUIRK-SILVA</w:t>
                                  </w:r>
                                </w:p>
                              </w:tc>
                            </w:tr>
                            <w:tr w:rsidR="001B6564" w14:paraId="0DE3954A" w14:textId="77777777" w:rsidTr="003F1C74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2956" w:type="dxa"/>
                                </w:tcPr>
                                <w:p w14:paraId="436AA810" w14:textId="77777777" w:rsidR="001B6564" w:rsidRDefault="001B6564" w:rsidP="00C1771C"/>
                              </w:tc>
                              <w:tc>
                                <w:tcPr>
                                  <w:tcW w:w="5178" w:type="dxa"/>
                                </w:tcPr>
                                <w:p w14:paraId="6DBE5895" w14:textId="77777777" w:rsidR="001B6564" w:rsidRDefault="001B6564" w:rsidP="00C1771C"/>
                              </w:tc>
                              <w:tc>
                                <w:tcPr>
                                  <w:tcW w:w="2968" w:type="dxa"/>
                                </w:tcPr>
                                <w:p w14:paraId="3A59461D" w14:textId="77777777" w:rsidR="001B6564" w:rsidRDefault="001B6564" w:rsidP="00C1771C">
                                  <w:pPr>
                                    <w:pStyle w:val="LetterheadText"/>
                                    <w:jc w:val="right"/>
                                  </w:pPr>
                                </w:p>
                              </w:tc>
                            </w:tr>
                            <w:tr w:rsidR="001B6564" w14:paraId="73B73A54" w14:textId="77777777" w:rsidTr="00C1771C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2956" w:type="dxa"/>
                                </w:tcPr>
                                <w:p w14:paraId="6EE2E7AF" w14:textId="77777777" w:rsidR="001B6564" w:rsidRDefault="001B6564" w:rsidP="00C1771C"/>
                              </w:tc>
                              <w:tc>
                                <w:tcPr>
                                  <w:tcW w:w="5178" w:type="dxa"/>
                                </w:tcPr>
                                <w:p w14:paraId="11DF206F" w14:textId="77777777" w:rsidR="001B6564" w:rsidRDefault="001B6564" w:rsidP="00C1771C"/>
                              </w:tc>
                              <w:tc>
                                <w:tcPr>
                                  <w:tcW w:w="2968" w:type="dxa"/>
                                </w:tcPr>
                                <w:p w14:paraId="37EBFF8B" w14:textId="77777777" w:rsidR="001B6564" w:rsidRDefault="001B6564" w:rsidP="00C1771C">
                                  <w:pPr>
                                    <w:pStyle w:val="LetterheadText"/>
                                    <w:jc w:val="right"/>
                                  </w:pPr>
                                </w:p>
                              </w:tc>
                            </w:tr>
                          </w:tbl>
                          <w:p w14:paraId="5745A99E" w14:textId="77777777" w:rsidR="001B6564" w:rsidRDefault="001B6564" w:rsidP="0035410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2630F" id="Rectangle 2" o:spid="_x0000_s1026" style="position:absolute;margin-left:28.8pt;margin-top:70.2pt;width:558pt;height:140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" o:allowoverlap="f" filled="f" stroked="f" strokeweight="0">
                <v:textbox inset="0,0,0,0">
                  <w:txbxContent>
                    <w:tbl>
                      <w:tblPr>
                        <w:tblW w:w="11102" w:type="dxa"/>
                        <w:tblLayout w:type="fixed"/>
                        <w:tblCellMar>
                          <w:left w:w="39" w:type="dxa"/>
                          <w:right w:w="3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956"/>
                        <w:gridCol w:w="5178"/>
                        <w:gridCol w:w="2968"/>
                      </w:tblGrid>
                      <w:tr w:rsidR="001B6564" w14:paraId="77B03839" w14:textId="77777777" w:rsidTr="00C1771C">
                        <w:tc>
                          <w:tcPr>
                            <w:tcW w:w="2956" w:type="dxa"/>
                            <w:vAlign w:val="bottom"/>
                          </w:tcPr>
                          <w:p w14:paraId="33E311AB" w14:textId="77777777" w:rsidR="001B6564" w:rsidRDefault="001B6564" w:rsidP="00983F30">
                            <w:pPr>
                              <w:pStyle w:val="LetterheadText"/>
                              <w:rPr>
                                <w:sz w:val="12"/>
                              </w:rPr>
                            </w:pPr>
                          </w:p>
                          <w:p w14:paraId="292991C2" w14:textId="77777777" w:rsidR="001B6564" w:rsidRDefault="001B6564" w:rsidP="00983F30">
                            <w:pPr>
                              <w:pStyle w:val="LetterheadTex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CHAIR</w:t>
                            </w:r>
                          </w:p>
                        </w:tc>
                        <w:tc>
                          <w:tcPr>
                            <w:tcW w:w="5178" w:type="dxa"/>
                          </w:tcPr>
                          <w:p w14:paraId="3AC981A4" w14:textId="77777777" w:rsidR="001B6564" w:rsidRDefault="001B6564" w:rsidP="00C1771C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</w:p>
                          <w:p w14:paraId="5F7F32F7" w14:textId="77777777" w:rsidR="001B6564" w:rsidRDefault="001B6564" w:rsidP="00C1771C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68" w:type="dxa"/>
                            <w:vAlign w:val="bottom"/>
                          </w:tcPr>
                          <w:p w14:paraId="2DD30506" w14:textId="77777777" w:rsidR="001B6564" w:rsidRDefault="001B6564" w:rsidP="00983F30">
                            <w:pPr>
                              <w:pStyle w:val="LetterheadText"/>
                              <w:jc w:val="right"/>
                              <w:rPr>
                                <w:sz w:val="12"/>
                              </w:rPr>
                            </w:pPr>
                          </w:p>
                          <w:p w14:paraId="1374821C" w14:textId="77777777" w:rsidR="001B6564" w:rsidRDefault="001B6564" w:rsidP="00983F30">
                            <w:pPr>
                              <w:pStyle w:val="LetterheadText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VICE CHAIR</w:t>
                            </w:r>
                          </w:p>
                        </w:tc>
                      </w:tr>
                      <w:tr w:rsidR="001B6564" w14:paraId="663AB42E" w14:textId="77777777" w:rsidTr="00C1771C">
                        <w:trPr>
                          <w:trHeight w:hRule="exact" w:val="286"/>
                        </w:trPr>
                        <w:tc>
                          <w:tcPr>
                            <w:tcW w:w="2956" w:type="dxa"/>
                            <w:vAlign w:val="center"/>
                          </w:tcPr>
                          <w:p w14:paraId="3E69CA8F" w14:textId="77777777" w:rsidR="001B6564" w:rsidRDefault="006A3D0E" w:rsidP="006A3D0E">
                            <w:pPr>
                              <w:pStyle w:val="LetterheadText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SCOTT WIENER</w:t>
                            </w:r>
                          </w:p>
                        </w:tc>
                        <w:tc>
                          <w:tcPr>
                            <w:tcW w:w="5178" w:type="dxa"/>
                          </w:tcPr>
                          <w:p w14:paraId="7B8CA07E" w14:textId="77777777" w:rsidR="001B6564" w:rsidRDefault="001B6564" w:rsidP="00C1771C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68" w:type="dxa"/>
                            <w:vAlign w:val="center"/>
                          </w:tcPr>
                          <w:p w14:paraId="5CF60C17" w14:textId="77777777" w:rsidR="001B6564" w:rsidRDefault="007D78CF" w:rsidP="00983F30">
                            <w:pPr>
                              <w:pStyle w:val="LetterheadText"/>
                              <w:jc w:val="right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JESSE GABRIEL</w:t>
                            </w:r>
                          </w:p>
                        </w:tc>
                      </w:tr>
                      <w:tr w:rsidR="001B6564" w14:paraId="62145292" w14:textId="77777777" w:rsidTr="00C1771C">
                        <w:trPr>
                          <w:trHeight w:hRule="exact" w:val="72"/>
                        </w:trPr>
                        <w:tc>
                          <w:tcPr>
                            <w:tcW w:w="2956" w:type="dxa"/>
                          </w:tcPr>
                          <w:p w14:paraId="751F4324" w14:textId="77777777" w:rsidR="001B6564" w:rsidRDefault="001B6564" w:rsidP="00C1771C">
                            <w:pPr>
                              <w:pStyle w:val="LetterheadText"/>
                            </w:pPr>
                          </w:p>
                          <w:p w14:paraId="4B5FB4A3" w14:textId="77777777" w:rsidR="001B6564" w:rsidRDefault="001B6564" w:rsidP="00C1771C">
                            <w:pPr>
                              <w:pStyle w:val="LetterheadText"/>
                            </w:pPr>
                          </w:p>
                        </w:tc>
                        <w:tc>
                          <w:tcPr>
                            <w:tcW w:w="5178" w:type="dxa"/>
                          </w:tcPr>
                          <w:p w14:paraId="31A1B518" w14:textId="77777777" w:rsidR="001B6564" w:rsidRDefault="001B6564" w:rsidP="00C1771C"/>
                          <w:p w14:paraId="23AD386E" w14:textId="77777777" w:rsidR="001B6564" w:rsidRDefault="001B6564" w:rsidP="00C1771C"/>
                        </w:tc>
                        <w:tc>
                          <w:tcPr>
                            <w:tcW w:w="2968" w:type="dxa"/>
                          </w:tcPr>
                          <w:p w14:paraId="475A9E37" w14:textId="77777777" w:rsidR="001B6564" w:rsidRDefault="001B6564" w:rsidP="00C1771C">
                            <w:pPr>
                              <w:pStyle w:val="LetterheadText"/>
                            </w:pPr>
                          </w:p>
                          <w:p w14:paraId="7A747E0B" w14:textId="77777777" w:rsidR="001B6564" w:rsidRDefault="001B6564" w:rsidP="00C1771C">
                            <w:pPr>
                              <w:pStyle w:val="LetterheadText"/>
                            </w:pPr>
                          </w:p>
                        </w:tc>
                      </w:tr>
                      <w:tr w:rsidR="001B6564" w14:paraId="75670995" w14:textId="77777777" w:rsidTr="00C1771C">
                        <w:trPr>
                          <w:trHeight w:hRule="exact" w:val="406"/>
                        </w:trPr>
                        <w:tc>
                          <w:tcPr>
                            <w:tcW w:w="2956" w:type="dxa"/>
                            <w:vAlign w:val="center"/>
                          </w:tcPr>
                          <w:p w14:paraId="40B09E81" w14:textId="77777777" w:rsidR="001B6564" w:rsidRDefault="001B6564" w:rsidP="00C1771C">
                            <w:pPr>
                              <w:pStyle w:val="LetterheadText"/>
                              <w:rPr>
                                <w:b/>
                                <w:bCs/>
                                <w:sz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</w:rPr>
                              <w:t>SENATE</w:t>
                            </w:r>
                          </w:p>
                        </w:tc>
                        <w:tc>
                          <w:tcPr>
                            <w:tcW w:w="5178" w:type="dxa"/>
                          </w:tcPr>
                          <w:p w14:paraId="52BD912E" w14:textId="77777777" w:rsidR="001B6564" w:rsidRDefault="001B6564" w:rsidP="00C1771C">
                            <w:pPr>
                              <w:rPr>
                                <w:b/>
                                <w:bCs/>
                                <w:sz w:val="18"/>
                              </w:rPr>
                            </w:pPr>
                          </w:p>
                          <w:p w14:paraId="4D777524" w14:textId="77777777" w:rsidR="001B6564" w:rsidRDefault="001B6564" w:rsidP="00C1771C">
                            <w:pPr>
                              <w:rPr>
                                <w:b/>
                                <w:bCs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68" w:type="dxa"/>
                            <w:vAlign w:val="center"/>
                          </w:tcPr>
                          <w:p w14:paraId="7AD5C156" w14:textId="77777777" w:rsidR="001B6564" w:rsidRDefault="001B6564" w:rsidP="00C1771C">
                            <w:pPr>
                              <w:pStyle w:val="LetterheadText"/>
                              <w:jc w:val="right"/>
                              <w:rPr>
                                <w:b/>
                                <w:bCs/>
                                <w:sz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</w:rPr>
                              <w:t>ASSEMBLY</w:t>
                            </w:r>
                          </w:p>
                        </w:tc>
                      </w:tr>
                      <w:tr w:rsidR="001B6564" w14:paraId="7C12E6E0" w14:textId="77777777" w:rsidTr="00C1771C">
                        <w:trPr>
                          <w:trHeight w:hRule="exact" w:val="180"/>
                        </w:trPr>
                        <w:tc>
                          <w:tcPr>
                            <w:tcW w:w="2956" w:type="dxa"/>
                            <w:vAlign w:val="bottom"/>
                          </w:tcPr>
                          <w:p w14:paraId="0CE79763" w14:textId="4BA102BE" w:rsidR="001B6564" w:rsidRDefault="00DF7291" w:rsidP="00021B79">
                            <w:pPr>
                              <w:pStyle w:val="LetterheadText"/>
                            </w:pPr>
                            <w:r>
                              <w:t>BENJAMIN ALLEN</w:t>
                            </w:r>
                          </w:p>
                        </w:tc>
                        <w:tc>
                          <w:tcPr>
                            <w:tcW w:w="5178" w:type="dxa"/>
                            <w:vAlign w:val="center"/>
                          </w:tcPr>
                          <w:p w14:paraId="2BA766FD" w14:textId="77777777" w:rsidR="001B6564" w:rsidRDefault="001B6564" w:rsidP="00C1771C"/>
                        </w:tc>
                        <w:tc>
                          <w:tcPr>
                            <w:tcW w:w="2968" w:type="dxa"/>
                            <w:vAlign w:val="bottom"/>
                          </w:tcPr>
                          <w:p w14:paraId="5026D053" w14:textId="3BCB4C9D" w:rsidR="001B6564" w:rsidRPr="006859BE" w:rsidRDefault="00691584" w:rsidP="00B563FD">
                            <w:pPr>
                              <w:pStyle w:val="LetterheadText"/>
                              <w:jc w:val="right"/>
                            </w:pPr>
                            <w:r>
                              <w:t>DAWN ADDIS</w:t>
                            </w:r>
                          </w:p>
                        </w:tc>
                      </w:tr>
                      <w:tr w:rsidR="001B6564" w14:paraId="60CDE02F" w14:textId="77777777" w:rsidTr="00C1771C">
                        <w:trPr>
                          <w:trHeight w:hRule="exact" w:val="180"/>
                        </w:trPr>
                        <w:tc>
                          <w:tcPr>
                            <w:tcW w:w="2956" w:type="dxa"/>
                            <w:vAlign w:val="bottom"/>
                          </w:tcPr>
                          <w:p w14:paraId="7C3020B3" w14:textId="22D7CAA9" w:rsidR="001B6564" w:rsidRDefault="00DF7291" w:rsidP="00CA5741">
                            <w:pPr>
                              <w:pStyle w:val="LetterheadText"/>
                            </w:pPr>
                            <w:r>
                              <w:t>CHRISTOPHER CABALDON</w:t>
                            </w:r>
                          </w:p>
                        </w:tc>
                        <w:tc>
                          <w:tcPr>
                            <w:tcW w:w="5178" w:type="dxa"/>
                            <w:vAlign w:val="center"/>
                          </w:tcPr>
                          <w:p w14:paraId="5D6360A5" w14:textId="77777777" w:rsidR="001B6564" w:rsidRDefault="001B6564" w:rsidP="00C1771C"/>
                        </w:tc>
                        <w:tc>
                          <w:tcPr>
                            <w:tcW w:w="2968" w:type="dxa"/>
                            <w:vAlign w:val="bottom"/>
                          </w:tcPr>
                          <w:p w14:paraId="487F9041" w14:textId="756180A3" w:rsidR="001B6564" w:rsidRPr="000843D2" w:rsidRDefault="00691584" w:rsidP="00AA1B83">
                            <w:pPr>
                              <w:pStyle w:val="LetterheadText"/>
                              <w:jc w:val="right"/>
                            </w:pPr>
                            <w:r>
                              <w:t>DAVID ALVAREZ</w:t>
                            </w:r>
                          </w:p>
                        </w:tc>
                      </w:tr>
                      <w:tr w:rsidR="001B6564" w14:paraId="061C559D" w14:textId="77777777" w:rsidTr="00C1771C">
                        <w:trPr>
                          <w:trHeight w:hRule="exact" w:val="180"/>
                        </w:trPr>
                        <w:tc>
                          <w:tcPr>
                            <w:tcW w:w="2956" w:type="dxa"/>
                            <w:vAlign w:val="bottom"/>
                          </w:tcPr>
                          <w:p w14:paraId="551E4B5B" w14:textId="45C7C36D" w:rsidR="001B6564" w:rsidRDefault="00DF7291" w:rsidP="008B22F6">
                            <w:pPr>
                              <w:pStyle w:val="LetterheadText"/>
                            </w:pPr>
                            <w:r>
                              <w:t>JOHN LAIRD</w:t>
                            </w:r>
                          </w:p>
                        </w:tc>
                        <w:tc>
                          <w:tcPr>
                            <w:tcW w:w="5178" w:type="dxa"/>
                            <w:vAlign w:val="center"/>
                          </w:tcPr>
                          <w:p w14:paraId="063DCB90" w14:textId="77777777" w:rsidR="001B6564" w:rsidRDefault="001B6564" w:rsidP="00C1771C"/>
                        </w:tc>
                        <w:tc>
                          <w:tcPr>
                            <w:tcW w:w="2968" w:type="dxa"/>
                            <w:vAlign w:val="bottom"/>
                          </w:tcPr>
                          <w:p w14:paraId="0BB6FD33" w14:textId="41E53A95" w:rsidR="001B6564" w:rsidRPr="006859BE" w:rsidRDefault="00691584" w:rsidP="00AA1B83">
                            <w:pPr>
                              <w:pStyle w:val="LetterheadText"/>
                              <w:jc w:val="right"/>
                            </w:pPr>
                            <w:r w:rsidRPr="00691584">
                              <w:t>STEVE BENNETT</w:t>
                            </w:r>
                          </w:p>
                        </w:tc>
                      </w:tr>
                      <w:tr w:rsidR="001B6564" w14:paraId="52F42210" w14:textId="77777777" w:rsidTr="00C1771C">
                        <w:trPr>
                          <w:trHeight w:hRule="exact" w:val="180"/>
                        </w:trPr>
                        <w:tc>
                          <w:tcPr>
                            <w:tcW w:w="2956" w:type="dxa"/>
                            <w:vAlign w:val="bottom"/>
                          </w:tcPr>
                          <w:p w14:paraId="080D1179" w14:textId="0C799788" w:rsidR="001B6564" w:rsidRDefault="00DF7291" w:rsidP="00D20CD3">
                            <w:pPr>
                              <w:pStyle w:val="LetterheadText"/>
                            </w:pPr>
                            <w:r w:rsidRPr="00DF7291">
                              <w:t>ROGER W. NIELLO</w:t>
                            </w:r>
                          </w:p>
                        </w:tc>
                        <w:tc>
                          <w:tcPr>
                            <w:tcW w:w="5178" w:type="dxa"/>
                            <w:vAlign w:val="center"/>
                          </w:tcPr>
                          <w:p w14:paraId="78641397" w14:textId="77777777" w:rsidR="001B6564" w:rsidRDefault="001B6564" w:rsidP="00C1771C"/>
                        </w:tc>
                        <w:tc>
                          <w:tcPr>
                            <w:tcW w:w="2968" w:type="dxa"/>
                            <w:vAlign w:val="bottom"/>
                          </w:tcPr>
                          <w:p w14:paraId="32507062" w14:textId="2B4F92B8" w:rsidR="001B6564" w:rsidRPr="006859BE" w:rsidRDefault="00691584" w:rsidP="00AA1B83">
                            <w:pPr>
                              <w:pStyle w:val="LetterheadText"/>
                              <w:jc w:val="right"/>
                            </w:pPr>
                            <w:r w:rsidRPr="00691584">
                              <w:t>HEATH FLORA</w:t>
                            </w:r>
                          </w:p>
                        </w:tc>
                      </w:tr>
                      <w:tr w:rsidR="001B6564" w14:paraId="07700FC6" w14:textId="77777777" w:rsidTr="00C1771C">
                        <w:trPr>
                          <w:trHeight w:hRule="exact" w:val="180"/>
                        </w:trPr>
                        <w:tc>
                          <w:tcPr>
                            <w:tcW w:w="2956" w:type="dxa"/>
                            <w:vAlign w:val="bottom"/>
                          </w:tcPr>
                          <w:p w14:paraId="7ACB9E12" w14:textId="527567F5" w:rsidR="001B6564" w:rsidRDefault="00DF7291" w:rsidP="00DF7291">
                            <w:pPr>
                              <w:pStyle w:val="LetterheadText"/>
                            </w:pPr>
                            <w:r w:rsidRPr="00DF7291">
                              <w:t>R</w:t>
                            </w:r>
                            <w:r>
                              <w:t>OSILICIE</w:t>
                            </w:r>
                            <w:r w:rsidRPr="00DF7291">
                              <w:t xml:space="preserve"> O</w:t>
                            </w:r>
                            <w:r>
                              <w:t>CHOA</w:t>
                            </w:r>
                            <w:r w:rsidRPr="00DF7291">
                              <w:t xml:space="preserve"> B</w:t>
                            </w:r>
                            <w:r>
                              <w:t>OGH</w:t>
                            </w:r>
                          </w:p>
                        </w:tc>
                        <w:tc>
                          <w:tcPr>
                            <w:tcW w:w="5178" w:type="dxa"/>
                            <w:vAlign w:val="center"/>
                          </w:tcPr>
                          <w:p w14:paraId="707C05B5" w14:textId="77777777" w:rsidR="001B6564" w:rsidRDefault="001B6564" w:rsidP="00C1771C"/>
                        </w:tc>
                        <w:tc>
                          <w:tcPr>
                            <w:tcW w:w="2968" w:type="dxa"/>
                            <w:vAlign w:val="bottom"/>
                          </w:tcPr>
                          <w:p w14:paraId="60F3E39E" w14:textId="18C71E44" w:rsidR="001B6564" w:rsidRPr="006859BE" w:rsidRDefault="00691584" w:rsidP="00AA1B83">
                            <w:pPr>
                              <w:pStyle w:val="LetterheadText"/>
                              <w:jc w:val="right"/>
                            </w:pPr>
                            <w:r w:rsidRPr="00691584">
                              <w:t xml:space="preserve">Dr. COREY </w:t>
                            </w:r>
                            <w:r w:rsidR="000F261F">
                              <w:t xml:space="preserve">A. </w:t>
                            </w:r>
                            <w:r w:rsidRPr="00691584">
                              <w:t>JACKSON</w:t>
                            </w:r>
                          </w:p>
                        </w:tc>
                      </w:tr>
                      <w:tr w:rsidR="001B6564" w14:paraId="6F3525B6" w14:textId="77777777" w:rsidTr="00C1771C">
                        <w:trPr>
                          <w:trHeight w:hRule="exact" w:val="180"/>
                        </w:trPr>
                        <w:tc>
                          <w:tcPr>
                            <w:tcW w:w="2956" w:type="dxa"/>
                            <w:vAlign w:val="bottom"/>
                          </w:tcPr>
                          <w:p w14:paraId="7119DD91" w14:textId="0300F2E1" w:rsidR="001B6564" w:rsidRDefault="00DF7291" w:rsidP="00C03835">
                            <w:pPr>
                              <w:pStyle w:val="LetterheadText"/>
                            </w:pPr>
                            <w:r>
                              <w:t>LAURA RICHARDSON</w:t>
                            </w:r>
                          </w:p>
                        </w:tc>
                        <w:tc>
                          <w:tcPr>
                            <w:tcW w:w="5178" w:type="dxa"/>
                            <w:vAlign w:val="center"/>
                          </w:tcPr>
                          <w:p w14:paraId="0855FE30" w14:textId="77777777" w:rsidR="001B6564" w:rsidRDefault="001B6564" w:rsidP="00C1771C"/>
                        </w:tc>
                        <w:tc>
                          <w:tcPr>
                            <w:tcW w:w="2968" w:type="dxa"/>
                            <w:vAlign w:val="bottom"/>
                          </w:tcPr>
                          <w:p w14:paraId="66052A50" w14:textId="64C0A8A1" w:rsidR="001B6564" w:rsidRPr="006859BE" w:rsidRDefault="00691584" w:rsidP="008D612D">
                            <w:pPr>
                              <w:pStyle w:val="LetterheadText"/>
                              <w:jc w:val="right"/>
                            </w:pPr>
                            <w:r>
                              <w:t>JOE PATTERSON</w:t>
                            </w:r>
                          </w:p>
                        </w:tc>
                      </w:tr>
                      <w:tr w:rsidR="001B6564" w14:paraId="5BC8DA46" w14:textId="77777777" w:rsidTr="004262DD">
                        <w:trPr>
                          <w:trHeight w:hRule="exact" w:val="189"/>
                        </w:trPr>
                        <w:tc>
                          <w:tcPr>
                            <w:tcW w:w="2956" w:type="dxa"/>
                            <w:vAlign w:val="bottom"/>
                          </w:tcPr>
                          <w:p w14:paraId="64F4B179" w14:textId="4AB26DF6" w:rsidR="001B6564" w:rsidRDefault="00DF7291" w:rsidP="00CA5741">
                            <w:pPr>
                              <w:pStyle w:val="LetterheadText"/>
                            </w:pPr>
                            <w:r>
                              <w:t>Dr. AKILAH WEBER PIERSON</w:t>
                            </w:r>
                          </w:p>
                        </w:tc>
                        <w:tc>
                          <w:tcPr>
                            <w:tcW w:w="5178" w:type="dxa"/>
                            <w:vAlign w:val="center"/>
                          </w:tcPr>
                          <w:p w14:paraId="1A4960A0" w14:textId="77777777" w:rsidR="001B6564" w:rsidRDefault="001B6564" w:rsidP="00C1771C"/>
                        </w:tc>
                        <w:tc>
                          <w:tcPr>
                            <w:tcW w:w="2968" w:type="dxa"/>
                            <w:vAlign w:val="bottom"/>
                          </w:tcPr>
                          <w:p w14:paraId="0C0CA2A9" w14:textId="16A3054E" w:rsidR="001B6564" w:rsidRPr="006859BE" w:rsidRDefault="00691584" w:rsidP="00226576">
                            <w:pPr>
                              <w:pStyle w:val="LetterheadText"/>
                              <w:jc w:val="right"/>
                            </w:pPr>
                            <w:r w:rsidRPr="00691584">
                              <w:t>SHARON QUIRK-SILVA</w:t>
                            </w:r>
                          </w:p>
                        </w:tc>
                      </w:tr>
                      <w:tr w:rsidR="001B6564" w14:paraId="0DE3954A" w14:textId="77777777" w:rsidTr="003F1C74">
                        <w:trPr>
                          <w:trHeight w:hRule="exact" w:val="286"/>
                        </w:trPr>
                        <w:tc>
                          <w:tcPr>
                            <w:tcW w:w="2956" w:type="dxa"/>
                          </w:tcPr>
                          <w:p w14:paraId="436AA810" w14:textId="77777777" w:rsidR="001B6564" w:rsidRDefault="001B6564" w:rsidP="00C1771C"/>
                        </w:tc>
                        <w:tc>
                          <w:tcPr>
                            <w:tcW w:w="5178" w:type="dxa"/>
                          </w:tcPr>
                          <w:p w14:paraId="6DBE5895" w14:textId="77777777" w:rsidR="001B6564" w:rsidRDefault="001B6564" w:rsidP="00C1771C"/>
                        </w:tc>
                        <w:tc>
                          <w:tcPr>
                            <w:tcW w:w="2968" w:type="dxa"/>
                          </w:tcPr>
                          <w:p w14:paraId="3A59461D" w14:textId="77777777" w:rsidR="001B6564" w:rsidRDefault="001B6564" w:rsidP="00C1771C">
                            <w:pPr>
                              <w:pStyle w:val="LetterheadText"/>
                              <w:jc w:val="right"/>
                            </w:pPr>
                          </w:p>
                        </w:tc>
                      </w:tr>
                      <w:tr w:rsidR="001B6564" w14:paraId="73B73A54" w14:textId="77777777" w:rsidTr="00C1771C">
                        <w:trPr>
                          <w:trHeight w:hRule="exact" w:val="286"/>
                        </w:trPr>
                        <w:tc>
                          <w:tcPr>
                            <w:tcW w:w="2956" w:type="dxa"/>
                          </w:tcPr>
                          <w:p w14:paraId="6EE2E7AF" w14:textId="77777777" w:rsidR="001B6564" w:rsidRDefault="001B6564" w:rsidP="00C1771C"/>
                        </w:tc>
                        <w:tc>
                          <w:tcPr>
                            <w:tcW w:w="5178" w:type="dxa"/>
                          </w:tcPr>
                          <w:p w14:paraId="11DF206F" w14:textId="77777777" w:rsidR="001B6564" w:rsidRDefault="001B6564" w:rsidP="00C1771C"/>
                        </w:tc>
                        <w:tc>
                          <w:tcPr>
                            <w:tcW w:w="2968" w:type="dxa"/>
                          </w:tcPr>
                          <w:p w14:paraId="37EBFF8B" w14:textId="77777777" w:rsidR="001B6564" w:rsidRDefault="001B6564" w:rsidP="00C1771C">
                            <w:pPr>
                              <w:pStyle w:val="LetterheadText"/>
                              <w:jc w:val="right"/>
                            </w:pPr>
                          </w:p>
                        </w:tc>
                      </w:tr>
                    </w:tbl>
                    <w:p w14:paraId="5745A99E" w14:textId="77777777" w:rsidR="001B6564" w:rsidRDefault="001B6564" w:rsidP="0035410F"/>
                  </w:txbxContent>
                </v:textbox>
                <w10:wrap type="square" anchorx="page" anchory="page"/>
                <w10:anchorlock/>
              </v:rect>
            </w:pict>
          </mc:Fallback>
        </mc:AlternateContent>
      </w:r>
      <w:r w:rsidR="00C74475" w:rsidRPr="002F7591">
        <w:rPr>
          <w:sz w:val="23"/>
          <w:szCs w:val="23"/>
        </w:rPr>
        <w:fldChar w:fldCharType="begin"/>
      </w:r>
      <w:r w:rsidR="00C74475" w:rsidRPr="002F7591">
        <w:rPr>
          <w:sz w:val="23"/>
          <w:szCs w:val="23"/>
        </w:rPr>
        <w:instrText xml:space="preserve"> CREATEDATE  \@ "MMMM d, yyyy" </w:instrText>
      </w:r>
      <w:r w:rsidR="00C74475" w:rsidRPr="002F7591">
        <w:rPr>
          <w:sz w:val="23"/>
          <w:szCs w:val="23"/>
        </w:rPr>
        <w:fldChar w:fldCharType="separate"/>
      </w:r>
      <w:r w:rsidR="005A46F0">
        <w:rPr>
          <w:noProof/>
          <w:sz w:val="23"/>
          <w:szCs w:val="23"/>
        </w:rPr>
        <w:t>December</w:t>
      </w:r>
      <w:r w:rsidR="00D47841">
        <w:rPr>
          <w:noProof/>
          <w:sz w:val="23"/>
          <w:szCs w:val="23"/>
        </w:rPr>
        <w:t xml:space="preserve"> </w:t>
      </w:r>
      <w:r w:rsidR="0083438E">
        <w:rPr>
          <w:noProof/>
          <w:sz w:val="23"/>
          <w:szCs w:val="23"/>
        </w:rPr>
        <w:t>1</w:t>
      </w:r>
      <w:r w:rsidR="00201A5B">
        <w:rPr>
          <w:noProof/>
          <w:sz w:val="23"/>
          <w:szCs w:val="23"/>
        </w:rPr>
        <w:t>6</w:t>
      </w:r>
      <w:r w:rsidR="00844E8D" w:rsidRPr="002F7591">
        <w:rPr>
          <w:noProof/>
          <w:sz w:val="23"/>
          <w:szCs w:val="23"/>
        </w:rPr>
        <w:t>, 202</w:t>
      </w:r>
      <w:r w:rsidR="00691584" w:rsidRPr="002F7591">
        <w:rPr>
          <w:noProof/>
          <w:sz w:val="23"/>
          <w:szCs w:val="23"/>
        </w:rPr>
        <w:t>5</w:t>
      </w:r>
      <w:r w:rsidR="00C74475" w:rsidRPr="002F7591">
        <w:rPr>
          <w:sz w:val="23"/>
          <w:szCs w:val="23"/>
        </w:rPr>
        <w:fldChar w:fldCharType="end"/>
      </w:r>
      <w:bookmarkStart w:id="0" w:name="Insert"/>
      <w:bookmarkEnd w:id="0"/>
      <w:r w:rsidR="000F261F" w:rsidRPr="002F7591">
        <w:rPr>
          <w:sz w:val="23"/>
          <w:szCs w:val="23"/>
        </w:rPr>
        <w:tab/>
      </w:r>
    </w:p>
    <w:p w14:paraId="68035A1D" w14:textId="4D1D6856" w:rsidR="00755F8D" w:rsidRPr="002F7591" w:rsidRDefault="00755F8D" w:rsidP="00755F8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2F7591">
        <w:rPr>
          <w:rFonts w:ascii="Times New Roman" w:eastAsia="Times New Roman" w:hAnsi="Times New Roman" w:cs="Times New Roman"/>
          <w:sz w:val="23"/>
          <w:szCs w:val="23"/>
        </w:rPr>
        <w:t>Mr. Joe Stephenshaw, Director</w:t>
      </w:r>
      <w:r w:rsidR="00015939" w:rsidRPr="002F7591">
        <w:rPr>
          <w:rFonts w:ascii="Times New Roman" w:eastAsia="Times New Roman" w:hAnsi="Times New Roman" w:cs="Times New Roman"/>
          <w:sz w:val="23"/>
          <w:szCs w:val="23"/>
        </w:rPr>
        <w:tab/>
      </w:r>
      <w:r w:rsidR="00015939" w:rsidRPr="002F7591">
        <w:rPr>
          <w:rFonts w:ascii="Times New Roman" w:eastAsia="Times New Roman" w:hAnsi="Times New Roman" w:cs="Times New Roman"/>
          <w:sz w:val="23"/>
          <w:szCs w:val="23"/>
        </w:rPr>
        <w:tab/>
      </w:r>
    </w:p>
    <w:p w14:paraId="63A4F921" w14:textId="77777777" w:rsidR="00755F8D" w:rsidRPr="002F7591" w:rsidRDefault="00755F8D" w:rsidP="00755F8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2F7591">
        <w:rPr>
          <w:rFonts w:ascii="Times New Roman" w:eastAsia="Times New Roman" w:hAnsi="Times New Roman" w:cs="Times New Roman"/>
          <w:sz w:val="23"/>
          <w:szCs w:val="23"/>
        </w:rPr>
        <w:t>Department of Finance</w:t>
      </w:r>
    </w:p>
    <w:p w14:paraId="4AF644B9" w14:textId="77777777" w:rsidR="00755F8D" w:rsidRPr="002F7591" w:rsidRDefault="00755F8D" w:rsidP="00755F8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2F7591">
        <w:rPr>
          <w:rFonts w:ascii="Times New Roman" w:eastAsia="Times New Roman" w:hAnsi="Times New Roman" w:cs="Times New Roman"/>
          <w:sz w:val="23"/>
          <w:szCs w:val="23"/>
        </w:rPr>
        <w:t>1021 O Street, Suite 3110</w:t>
      </w:r>
    </w:p>
    <w:p w14:paraId="64B74FF6" w14:textId="54975AC4" w:rsidR="00755F8D" w:rsidRPr="002F7591" w:rsidRDefault="00E96504" w:rsidP="00755F8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2F7591">
        <w:rPr>
          <w:rFonts w:ascii="Times New Roman" w:eastAsia="Times New Roman" w:hAnsi="Times New Roman" w:cs="Times New Roman"/>
          <w:sz w:val="23"/>
          <w:szCs w:val="23"/>
        </w:rPr>
        <w:t xml:space="preserve">Sacramento, California </w:t>
      </w:r>
      <w:r w:rsidR="00755F8D" w:rsidRPr="002F7591">
        <w:rPr>
          <w:rFonts w:ascii="Times New Roman" w:eastAsia="Times New Roman" w:hAnsi="Times New Roman" w:cs="Times New Roman"/>
          <w:sz w:val="23"/>
          <w:szCs w:val="23"/>
        </w:rPr>
        <w:t xml:space="preserve">95814 </w:t>
      </w:r>
    </w:p>
    <w:p w14:paraId="39DE6A49" w14:textId="600C0913" w:rsidR="00741F83" w:rsidRPr="002F7591" w:rsidRDefault="00741F83" w:rsidP="00755F8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24A046F7" w14:textId="36ABA5BC" w:rsidR="00755F8D" w:rsidRPr="002F7591" w:rsidRDefault="00755F8D" w:rsidP="00755F8D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2F7591">
        <w:rPr>
          <w:rFonts w:ascii="Times New Roman" w:eastAsia="Times New Roman" w:hAnsi="Times New Roman" w:cs="Times New Roman"/>
          <w:sz w:val="23"/>
          <w:szCs w:val="23"/>
        </w:rPr>
        <w:t>Dear Mr. Stephenshaw:</w:t>
      </w:r>
    </w:p>
    <w:p w14:paraId="33CF4068" w14:textId="77777777" w:rsidR="00BA2BF1" w:rsidRPr="002F7591" w:rsidRDefault="00BA2BF1" w:rsidP="00015939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225BE641" w14:textId="193DC0AF" w:rsidR="0050783C" w:rsidRDefault="00BA26CE" w:rsidP="00D4784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F7591">
        <w:rPr>
          <w:rFonts w:ascii="Times New Roman" w:hAnsi="Times New Roman" w:cs="Times New Roman"/>
          <w:sz w:val="23"/>
          <w:szCs w:val="23"/>
        </w:rPr>
        <w:t xml:space="preserve">In a letter dated </w:t>
      </w:r>
      <w:r w:rsidR="005A46F0">
        <w:rPr>
          <w:rFonts w:ascii="Times New Roman" w:hAnsi="Times New Roman" w:cs="Times New Roman"/>
          <w:sz w:val="23"/>
          <w:szCs w:val="23"/>
        </w:rPr>
        <w:t>November 26</w:t>
      </w:r>
      <w:r w:rsidR="00451064" w:rsidRPr="002F7591">
        <w:rPr>
          <w:rFonts w:ascii="Times New Roman" w:hAnsi="Times New Roman" w:cs="Times New Roman"/>
          <w:sz w:val="23"/>
          <w:szCs w:val="23"/>
        </w:rPr>
        <w:t>, 2025, you notified the Joint Legislative Budget Commi</w:t>
      </w:r>
      <w:r w:rsidR="00043BD8" w:rsidRPr="002F7591">
        <w:rPr>
          <w:rFonts w:ascii="Times New Roman" w:hAnsi="Times New Roman" w:cs="Times New Roman"/>
          <w:sz w:val="23"/>
          <w:szCs w:val="23"/>
        </w:rPr>
        <w:t>ttee</w:t>
      </w:r>
      <w:r w:rsidR="0006052B">
        <w:rPr>
          <w:rFonts w:ascii="Times New Roman" w:hAnsi="Times New Roman" w:cs="Times New Roman"/>
          <w:sz w:val="23"/>
          <w:szCs w:val="23"/>
        </w:rPr>
        <w:t>,</w:t>
      </w:r>
      <w:r w:rsidR="00043BD8" w:rsidRPr="002F7591">
        <w:rPr>
          <w:rFonts w:ascii="Times New Roman" w:hAnsi="Times New Roman" w:cs="Times New Roman"/>
          <w:sz w:val="23"/>
          <w:szCs w:val="23"/>
        </w:rPr>
        <w:t xml:space="preserve"> </w:t>
      </w:r>
      <w:r w:rsidR="00FE396C" w:rsidRPr="002F7591">
        <w:rPr>
          <w:rFonts w:ascii="Times New Roman" w:hAnsi="Times New Roman" w:cs="Times New Roman"/>
          <w:sz w:val="23"/>
          <w:szCs w:val="23"/>
        </w:rPr>
        <w:t xml:space="preserve">pursuant to </w:t>
      </w:r>
      <w:r w:rsidR="005A46F0">
        <w:rPr>
          <w:rFonts w:ascii="Times New Roman" w:hAnsi="Times New Roman" w:cs="Times New Roman"/>
          <w:sz w:val="23"/>
          <w:szCs w:val="23"/>
        </w:rPr>
        <w:t>Control Section 28.00</w:t>
      </w:r>
      <w:r w:rsidR="00D47841">
        <w:rPr>
          <w:rFonts w:ascii="Times New Roman" w:hAnsi="Times New Roman" w:cs="Times New Roman"/>
          <w:sz w:val="23"/>
          <w:szCs w:val="23"/>
        </w:rPr>
        <w:t xml:space="preserve"> </w:t>
      </w:r>
      <w:r w:rsidR="00FE396C" w:rsidRPr="002F7591">
        <w:rPr>
          <w:rFonts w:ascii="Times New Roman" w:hAnsi="Times New Roman" w:cs="Times New Roman"/>
          <w:sz w:val="23"/>
          <w:szCs w:val="23"/>
        </w:rPr>
        <w:t xml:space="preserve">in the </w:t>
      </w:r>
      <w:r w:rsidR="00317F9F" w:rsidRPr="002F7591">
        <w:rPr>
          <w:rFonts w:ascii="Times New Roman" w:hAnsi="Times New Roman" w:cs="Times New Roman"/>
          <w:i/>
          <w:sz w:val="23"/>
          <w:szCs w:val="23"/>
        </w:rPr>
        <w:t>202</w:t>
      </w:r>
      <w:r w:rsidR="00D47841">
        <w:rPr>
          <w:rFonts w:ascii="Times New Roman" w:hAnsi="Times New Roman" w:cs="Times New Roman"/>
          <w:i/>
          <w:sz w:val="23"/>
          <w:szCs w:val="23"/>
        </w:rPr>
        <w:t>5-26</w:t>
      </w:r>
      <w:r w:rsidR="00317F9F" w:rsidRPr="002F7591">
        <w:rPr>
          <w:rFonts w:ascii="Times New Roman" w:hAnsi="Times New Roman" w:cs="Times New Roman"/>
          <w:sz w:val="23"/>
          <w:szCs w:val="23"/>
        </w:rPr>
        <w:t xml:space="preserve"> </w:t>
      </w:r>
      <w:r w:rsidR="00451064" w:rsidRPr="002F7591">
        <w:rPr>
          <w:rFonts w:ascii="Times New Roman" w:hAnsi="Times New Roman" w:cs="Times New Roman"/>
          <w:i/>
          <w:sz w:val="23"/>
          <w:szCs w:val="23"/>
        </w:rPr>
        <w:t>Budget Act</w:t>
      </w:r>
      <w:r w:rsidR="00451064" w:rsidRPr="002F7591">
        <w:rPr>
          <w:rFonts w:ascii="Times New Roman" w:hAnsi="Times New Roman" w:cs="Times New Roman"/>
          <w:sz w:val="23"/>
          <w:szCs w:val="23"/>
        </w:rPr>
        <w:t xml:space="preserve">, of </w:t>
      </w:r>
      <w:r w:rsidR="00FE396C" w:rsidRPr="002F7591">
        <w:rPr>
          <w:rFonts w:ascii="Times New Roman" w:hAnsi="Times New Roman" w:cs="Times New Roman"/>
          <w:sz w:val="23"/>
          <w:szCs w:val="23"/>
        </w:rPr>
        <w:t xml:space="preserve">a </w:t>
      </w:r>
      <w:r w:rsidR="00D47841">
        <w:rPr>
          <w:rFonts w:ascii="Times New Roman" w:hAnsi="Times New Roman" w:cs="Times New Roman"/>
          <w:sz w:val="23"/>
          <w:szCs w:val="23"/>
        </w:rPr>
        <w:t xml:space="preserve">request from the </w:t>
      </w:r>
      <w:r w:rsidR="005A46F0">
        <w:rPr>
          <w:rFonts w:ascii="Times New Roman" w:hAnsi="Times New Roman" w:cs="Times New Roman"/>
          <w:sz w:val="23"/>
          <w:szCs w:val="23"/>
        </w:rPr>
        <w:t xml:space="preserve">Department of Health Care Services (DHCS) to increase </w:t>
      </w:r>
      <w:r w:rsidR="00114245">
        <w:rPr>
          <w:rFonts w:ascii="Times New Roman" w:hAnsi="Times New Roman" w:cs="Times New Roman"/>
          <w:sz w:val="23"/>
          <w:szCs w:val="23"/>
        </w:rPr>
        <w:t xml:space="preserve">its </w:t>
      </w:r>
      <w:r w:rsidR="005A46F0">
        <w:rPr>
          <w:rFonts w:ascii="Times New Roman" w:hAnsi="Times New Roman" w:cs="Times New Roman"/>
          <w:sz w:val="23"/>
          <w:szCs w:val="23"/>
        </w:rPr>
        <w:t>local assistance spending authority by $20,043,000</w:t>
      </w:r>
      <w:r w:rsidR="00D47841">
        <w:rPr>
          <w:rFonts w:ascii="Times New Roman" w:hAnsi="Times New Roman" w:cs="Times New Roman"/>
          <w:sz w:val="23"/>
          <w:szCs w:val="23"/>
        </w:rPr>
        <w:t>.</w:t>
      </w:r>
    </w:p>
    <w:p w14:paraId="4082EF48" w14:textId="77777777" w:rsidR="00D47841" w:rsidRDefault="00D47841" w:rsidP="00D4784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07CA473A" w14:textId="0A1AB535" w:rsidR="0095546B" w:rsidRDefault="005A46F0" w:rsidP="002A68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In September, the federal Substance Abuse and Mental Health Services Administration </w:t>
      </w:r>
      <w:r w:rsidR="0095546B">
        <w:rPr>
          <w:rFonts w:ascii="Times New Roman" w:hAnsi="Times New Roman" w:cs="Times New Roman"/>
          <w:sz w:val="23"/>
          <w:szCs w:val="23"/>
        </w:rPr>
        <w:t>informed DHCS that additional</w:t>
      </w:r>
      <w:r w:rsidR="00114245">
        <w:rPr>
          <w:rFonts w:ascii="Times New Roman" w:hAnsi="Times New Roman" w:cs="Times New Roman"/>
          <w:sz w:val="23"/>
          <w:szCs w:val="23"/>
        </w:rPr>
        <w:t>,</w:t>
      </w:r>
      <w:r w:rsidR="0095546B">
        <w:rPr>
          <w:rFonts w:ascii="Times New Roman" w:hAnsi="Times New Roman" w:cs="Times New Roman"/>
          <w:sz w:val="23"/>
          <w:szCs w:val="23"/>
        </w:rPr>
        <w:t xml:space="preserve"> unanticipated funding would be </w:t>
      </w:r>
      <w:r w:rsidR="00114245">
        <w:rPr>
          <w:rFonts w:ascii="Times New Roman" w:hAnsi="Times New Roman" w:cs="Times New Roman"/>
          <w:sz w:val="23"/>
          <w:szCs w:val="23"/>
        </w:rPr>
        <w:t xml:space="preserve">made </w:t>
      </w:r>
      <w:r w:rsidR="0095546B">
        <w:rPr>
          <w:rFonts w:ascii="Times New Roman" w:hAnsi="Times New Roman" w:cs="Times New Roman"/>
          <w:sz w:val="23"/>
          <w:szCs w:val="23"/>
        </w:rPr>
        <w:t xml:space="preserve">available for the California 988 Suicide and Crisis Lifeline. The </w:t>
      </w:r>
      <w:r w:rsidR="00114245">
        <w:rPr>
          <w:rFonts w:ascii="Times New Roman" w:hAnsi="Times New Roman" w:cs="Times New Roman"/>
          <w:sz w:val="23"/>
          <w:szCs w:val="23"/>
        </w:rPr>
        <w:t xml:space="preserve">supplemental funds </w:t>
      </w:r>
      <w:r w:rsidR="0095546B">
        <w:rPr>
          <w:rFonts w:ascii="Times New Roman" w:hAnsi="Times New Roman" w:cs="Times New Roman"/>
          <w:sz w:val="23"/>
          <w:szCs w:val="23"/>
        </w:rPr>
        <w:t xml:space="preserve">will </w:t>
      </w:r>
      <w:r w:rsidR="00114245">
        <w:rPr>
          <w:rFonts w:ascii="Times New Roman" w:hAnsi="Times New Roman" w:cs="Times New Roman"/>
          <w:sz w:val="23"/>
          <w:szCs w:val="23"/>
        </w:rPr>
        <w:t>support</w:t>
      </w:r>
      <w:r w:rsidR="0095546B">
        <w:rPr>
          <w:rFonts w:ascii="Times New Roman" w:hAnsi="Times New Roman" w:cs="Times New Roman"/>
          <w:sz w:val="23"/>
          <w:szCs w:val="23"/>
        </w:rPr>
        <w:t xml:space="preserve"> enhance</w:t>
      </w:r>
      <w:r w:rsidR="00114245">
        <w:rPr>
          <w:rFonts w:ascii="Times New Roman" w:hAnsi="Times New Roman" w:cs="Times New Roman"/>
          <w:sz w:val="23"/>
          <w:szCs w:val="23"/>
        </w:rPr>
        <w:t>ments to the</w:t>
      </w:r>
      <w:r w:rsidR="0095546B">
        <w:rPr>
          <w:rFonts w:ascii="Times New Roman" w:hAnsi="Times New Roman" w:cs="Times New Roman"/>
          <w:sz w:val="23"/>
          <w:szCs w:val="23"/>
        </w:rPr>
        <w:t xml:space="preserve"> 988 programs by expanding the workforce, implementing a comprehensive 988 communication strategy and </w:t>
      </w:r>
      <w:r w:rsidR="00114245">
        <w:rPr>
          <w:rFonts w:ascii="Times New Roman" w:hAnsi="Times New Roman" w:cs="Times New Roman"/>
          <w:sz w:val="23"/>
          <w:szCs w:val="23"/>
        </w:rPr>
        <w:t>improving</w:t>
      </w:r>
      <w:r w:rsidR="0095546B">
        <w:rPr>
          <w:rFonts w:ascii="Times New Roman" w:hAnsi="Times New Roman" w:cs="Times New Roman"/>
          <w:sz w:val="23"/>
          <w:szCs w:val="23"/>
        </w:rPr>
        <w:t xml:space="preserve"> coordination </w:t>
      </w:r>
      <w:r w:rsidR="00114245">
        <w:rPr>
          <w:rFonts w:ascii="Times New Roman" w:hAnsi="Times New Roman" w:cs="Times New Roman"/>
          <w:sz w:val="23"/>
          <w:szCs w:val="23"/>
        </w:rPr>
        <w:t>among</w:t>
      </w:r>
      <w:r w:rsidR="0095546B">
        <w:rPr>
          <w:rFonts w:ascii="Times New Roman" w:hAnsi="Times New Roman" w:cs="Times New Roman"/>
          <w:sz w:val="23"/>
          <w:szCs w:val="23"/>
        </w:rPr>
        <w:t xml:space="preserve"> 988 Crisis Centers, 911, and mobile crisis services. </w:t>
      </w:r>
    </w:p>
    <w:p w14:paraId="0EF87D22" w14:textId="77777777" w:rsidR="0095546B" w:rsidRDefault="0095546B" w:rsidP="002A68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187DD7D4" w14:textId="1EEDAD39" w:rsidR="00D47841" w:rsidRDefault="009547CC" w:rsidP="00D4784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DHCS </w:t>
      </w:r>
      <w:r w:rsidR="00881AD4">
        <w:rPr>
          <w:rFonts w:ascii="Times New Roman" w:hAnsi="Times New Roman" w:cs="Times New Roman"/>
          <w:sz w:val="23"/>
          <w:szCs w:val="23"/>
        </w:rPr>
        <w:t>r</w:t>
      </w:r>
      <w:r>
        <w:rPr>
          <w:rFonts w:ascii="Times New Roman" w:hAnsi="Times New Roman" w:cs="Times New Roman"/>
          <w:sz w:val="23"/>
          <w:szCs w:val="23"/>
        </w:rPr>
        <w:t>eport</w:t>
      </w:r>
      <w:r w:rsidR="00881AD4"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 xml:space="preserve"> that </w:t>
      </w:r>
      <w:r w:rsidRPr="009547CC">
        <w:rPr>
          <w:rFonts w:ascii="Times New Roman" w:hAnsi="Times New Roman" w:cs="Times New Roman"/>
          <w:sz w:val="23"/>
          <w:szCs w:val="23"/>
        </w:rPr>
        <w:t xml:space="preserve">California </w:t>
      </w:r>
      <w:r>
        <w:rPr>
          <w:rFonts w:ascii="Times New Roman" w:hAnsi="Times New Roman" w:cs="Times New Roman"/>
          <w:sz w:val="23"/>
          <w:szCs w:val="23"/>
        </w:rPr>
        <w:t xml:space="preserve">has </w:t>
      </w:r>
      <w:r w:rsidRPr="009547CC">
        <w:rPr>
          <w:rFonts w:ascii="Times New Roman" w:hAnsi="Times New Roman" w:cs="Times New Roman"/>
          <w:sz w:val="23"/>
          <w:szCs w:val="23"/>
        </w:rPr>
        <w:t>experienc</w:t>
      </w:r>
      <w:r>
        <w:rPr>
          <w:rFonts w:ascii="Times New Roman" w:hAnsi="Times New Roman" w:cs="Times New Roman"/>
          <w:sz w:val="23"/>
          <w:szCs w:val="23"/>
        </w:rPr>
        <w:t>ed</w:t>
      </w:r>
      <w:r w:rsidRPr="009547CC">
        <w:rPr>
          <w:rFonts w:ascii="Times New Roman" w:hAnsi="Times New Roman" w:cs="Times New Roman"/>
          <w:sz w:val="23"/>
          <w:szCs w:val="23"/>
        </w:rPr>
        <w:t xml:space="preserve"> </w:t>
      </w:r>
      <w:r w:rsidR="00114245">
        <w:rPr>
          <w:rFonts w:ascii="Times New Roman" w:hAnsi="Times New Roman" w:cs="Times New Roman"/>
          <w:sz w:val="23"/>
          <w:szCs w:val="23"/>
        </w:rPr>
        <w:t>substantial</w:t>
      </w:r>
      <w:r w:rsidRPr="009547CC">
        <w:rPr>
          <w:rFonts w:ascii="Times New Roman" w:hAnsi="Times New Roman" w:cs="Times New Roman"/>
          <w:sz w:val="23"/>
          <w:szCs w:val="23"/>
        </w:rPr>
        <w:t xml:space="preserve"> </w:t>
      </w:r>
      <w:r w:rsidR="00345FE6">
        <w:rPr>
          <w:rFonts w:ascii="Times New Roman" w:hAnsi="Times New Roman" w:cs="Times New Roman"/>
          <w:sz w:val="23"/>
          <w:szCs w:val="23"/>
        </w:rPr>
        <w:t>growth</w:t>
      </w:r>
      <w:r w:rsidRPr="009547CC">
        <w:rPr>
          <w:rFonts w:ascii="Times New Roman" w:hAnsi="Times New Roman" w:cs="Times New Roman"/>
          <w:sz w:val="23"/>
          <w:szCs w:val="23"/>
        </w:rPr>
        <w:t xml:space="preserve"> in 988 call</w:t>
      </w:r>
      <w:r w:rsidR="00114245">
        <w:rPr>
          <w:rFonts w:ascii="Times New Roman" w:hAnsi="Times New Roman" w:cs="Times New Roman"/>
          <w:sz w:val="23"/>
          <w:szCs w:val="23"/>
        </w:rPr>
        <w:t xml:space="preserve"> volume</w:t>
      </w:r>
      <w:r w:rsidR="00881AD4">
        <w:rPr>
          <w:rFonts w:ascii="Times New Roman" w:hAnsi="Times New Roman" w:cs="Times New Roman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114245">
        <w:rPr>
          <w:rFonts w:ascii="Times New Roman" w:hAnsi="Times New Roman" w:cs="Times New Roman"/>
          <w:sz w:val="23"/>
          <w:szCs w:val="23"/>
        </w:rPr>
        <w:t>a</w:t>
      </w:r>
      <w:r>
        <w:rPr>
          <w:rFonts w:ascii="Times New Roman" w:hAnsi="Times New Roman" w:cs="Times New Roman"/>
          <w:sz w:val="23"/>
          <w:szCs w:val="23"/>
        </w:rPr>
        <w:t>verag</w:t>
      </w:r>
      <w:r w:rsidR="00114245">
        <w:rPr>
          <w:rFonts w:ascii="Times New Roman" w:hAnsi="Times New Roman" w:cs="Times New Roman"/>
          <w:sz w:val="23"/>
          <w:szCs w:val="23"/>
        </w:rPr>
        <w:t>ing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881AD4">
        <w:rPr>
          <w:rFonts w:ascii="Times New Roman" w:hAnsi="Times New Roman" w:cs="Times New Roman"/>
          <w:sz w:val="23"/>
          <w:szCs w:val="23"/>
        </w:rPr>
        <w:t xml:space="preserve">more than </w:t>
      </w:r>
      <w:r>
        <w:rPr>
          <w:rFonts w:ascii="Times New Roman" w:hAnsi="Times New Roman" w:cs="Times New Roman"/>
          <w:sz w:val="23"/>
          <w:szCs w:val="23"/>
        </w:rPr>
        <w:t>52,000 contacts per month</w:t>
      </w:r>
      <w:r w:rsidR="00881AD4">
        <w:rPr>
          <w:rFonts w:ascii="Times New Roman" w:hAnsi="Times New Roman" w:cs="Times New Roman"/>
          <w:sz w:val="23"/>
          <w:szCs w:val="23"/>
        </w:rPr>
        <w:t xml:space="preserve"> from May 2024 </w:t>
      </w:r>
      <w:r w:rsidR="00114245">
        <w:rPr>
          <w:rFonts w:ascii="Times New Roman" w:hAnsi="Times New Roman" w:cs="Times New Roman"/>
          <w:sz w:val="23"/>
          <w:szCs w:val="23"/>
        </w:rPr>
        <w:t>through</w:t>
      </w:r>
      <w:r w:rsidR="00881AD4">
        <w:rPr>
          <w:rFonts w:ascii="Times New Roman" w:hAnsi="Times New Roman" w:cs="Times New Roman"/>
          <w:sz w:val="23"/>
          <w:szCs w:val="23"/>
        </w:rPr>
        <w:t xml:space="preserve"> April 2025</w:t>
      </w:r>
      <w:r w:rsidR="0083438E">
        <w:rPr>
          <w:rFonts w:ascii="Times New Roman" w:hAnsi="Times New Roman" w:cs="Times New Roman"/>
          <w:sz w:val="23"/>
          <w:szCs w:val="23"/>
        </w:rPr>
        <w:t>—</w:t>
      </w:r>
      <w:r>
        <w:rPr>
          <w:rFonts w:ascii="Times New Roman" w:hAnsi="Times New Roman" w:cs="Times New Roman"/>
          <w:sz w:val="23"/>
          <w:szCs w:val="23"/>
        </w:rPr>
        <w:t>a</w:t>
      </w:r>
      <w:r w:rsidR="00114245">
        <w:rPr>
          <w:rFonts w:ascii="Times New Roman" w:hAnsi="Times New Roman" w:cs="Times New Roman"/>
          <w:sz w:val="23"/>
          <w:szCs w:val="23"/>
        </w:rPr>
        <w:t>n increase of</w:t>
      </w:r>
      <w:r>
        <w:rPr>
          <w:rFonts w:ascii="Times New Roman" w:hAnsi="Times New Roman" w:cs="Times New Roman"/>
          <w:sz w:val="23"/>
          <w:szCs w:val="23"/>
        </w:rPr>
        <w:t xml:space="preserve"> 57</w:t>
      </w:r>
      <w:r w:rsidR="00114245">
        <w:rPr>
          <w:rFonts w:ascii="Times New Roman" w:hAnsi="Times New Roman" w:cs="Times New Roman"/>
          <w:sz w:val="23"/>
          <w:szCs w:val="23"/>
        </w:rPr>
        <w:t xml:space="preserve"> percent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345FE6">
        <w:rPr>
          <w:rFonts w:ascii="Times New Roman" w:hAnsi="Times New Roman" w:cs="Times New Roman"/>
          <w:sz w:val="23"/>
          <w:szCs w:val="23"/>
        </w:rPr>
        <w:t xml:space="preserve">since the </w:t>
      </w:r>
      <w:r w:rsidR="00114245">
        <w:rPr>
          <w:rFonts w:ascii="Times New Roman" w:hAnsi="Times New Roman" w:cs="Times New Roman"/>
          <w:sz w:val="23"/>
          <w:szCs w:val="23"/>
        </w:rPr>
        <w:t xml:space="preserve">program’s launch </w:t>
      </w:r>
      <w:r>
        <w:rPr>
          <w:rFonts w:ascii="Times New Roman" w:hAnsi="Times New Roman" w:cs="Times New Roman"/>
          <w:sz w:val="23"/>
          <w:szCs w:val="23"/>
        </w:rPr>
        <w:t>in July 2022.</w:t>
      </w:r>
      <w:r w:rsidR="00F85500">
        <w:rPr>
          <w:rFonts w:ascii="Times New Roman" w:hAnsi="Times New Roman" w:cs="Times New Roman"/>
          <w:sz w:val="23"/>
          <w:szCs w:val="23"/>
        </w:rPr>
        <w:t xml:space="preserve"> The </w:t>
      </w:r>
      <w:r w:rsidR="00345FE6">
        <w:rPr>
          <w:rFonts w:ascii="Times New Roman" w:hAnsi="Times New Roman" w:cs="Times New Roman"/>
          <w:sz w:val="23"/>
          <w:szCs w:val="23"/>
        </w:rPr>
        <w:t>ris</w:t>
      </w:r>
      <w:r w:rsidR="00F85500">
        <w:rPr>
          <w:rFonts w:ascii="Times New Roman" w:hAnsi="Times New Roman" w:cs="Times New Roman"/>
          <w:sz w:val="23"/>
          <w:szCs w:val="23"/>
        </w:rPr>
        <w:t xml:space="preserve">ing demand for </w:t>
      </w:r>
      <w:r w:rsidR="00114245">
        <w:rPr>
          <w:rFonts w:ascii="Times New Roman" w:hAnsi="Times New Roman" w:cs="Times New Roman"/>
          <w:sz w:val="23"/>
          <w:szCs w:val="23"/>
        </w:rPr>
        <w:t xml:space="preserve">988 </w:t>
      </w:r>
      <w:r w:rsidR="00F85500">
        <w:rPr>
          <w:rFonts w:ascii="Times New Roman" w:hAnsi="Times New Roman" w:cs="Times New Roman"/>
          <w:sz w:val="23"/>
          <w:szCs w:val="23"/>
        </w:rPr>
        <w:t xml:space="preserve">services </w:t>
      </w:r>
      <w:r w:rsidR="00114245">
        <w:rPr>
          <w:rFonts w:ascii="Times New Roman" w:hAnsi="Times New Roman" w:cs="Times New Roman"/>
          <w:sz w:val="23"/>
          <w:szCs w:val="23"/>
        </w:rPr>
        <w:t>underscores the need for the additional</w:t>
      </w:r>
      <w:r w:rsidR="00F85500">
        <w:rPr>
          <w:rFonts w:ascii="Times New Roman" w:hAnsi="Times New Roman" w:cs="Times New Roman"/>
          <w:sz w:val="23"/>
          <w:szCs w:val="23"/>
        </w:rPr>
        <w:t xml:space="preserve"> fund</w:t>
      </w:r>
      <w:r w:rsidR="00114245">
        <w:rPr>
          <w:rFonts w:ascii="Times New Roman" w:hAnsi="Times New Roman" w:cs="Times New Roman"/>
          <w:sz w:val="23"/>
          <w:szCs w:val="23"/>
        </w:rPr>
        <w:t>ing</w:t>
      </w:r>
      <w:r w:rsidR="00F85500">
        <w:rPr>
          <w:rFonts w:ascii="Times New Roman" w:hAnsi="Times New Roman" w:cs="Times New Roman"/>
          <w:sz w:val="23"/>
          <w:szCs w:val="23"/>
        </w:rPr>
        <w:t>.</w:t>
      </w:r>
    </w:p>
    <w:p w14:paraId="3E05CFDF" w14:textId="77777777" w:rsidR="00F85500" w:rsidRDefault="00F85500" w:rsidP="00D4784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432F5DA1" w14:textId="4E768817" w:rsidR="00F85500" w:rsidRDefault="00345FE6" w:rsidP="00D4784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To ensure the state</w:t>
      </w:r>
      <w:r w:rsidR="00114245">
        <w:rPr>
          <w:rFonts w:ascii="Times New Roman" w:hAnsi="Times New Roman" w:cs="Times New Roman"/>
          <w:sz w:val="23"/>
          <w:szCs w:val="23"/>
        </w:rPr>
        <w:t xml:space="preserve"> </w:t>
      </w:r>
      <w:r w:rsidR="0006052B">
        <w:rPr>
          <w:rFonts w:ascii="Times New Roman" w:hAnsi="Times New Roman" w:cs="Times New Roman"/>
          <w:sz w:val="23"/>
          <w:szCs w:val="23"/>
        </w:rPr>
        <w:t xml:space="preserve">can fully encumber </w:t>
      </w:r>
      <w:r>
        <w:rPr>
          <w:rFonts w:ascii="Times New Roman" w:hAnsi="Times New Roman" w:cs="Times New Roman"/>
          <w:sz w:val="23"/>
          <w:szCs w:val="23"/>
        </w:rPr>
        <w:t xml:space="preserve">the federal </w:t>
      </w:r>
      <w:r w:rsidR="00114245">
        <w:rPr>
          <w:rFonts w:ascii="Times New Roman" w:hAnsi="Times New Roman" w:cs="Times New Roman"/>
          <w:sz w:val="23"/>
          <w:szCs w:val="23"/>
        </w:rPr>
        <w:t xml:space="preserve">resources </w:t>
      </w:r>
      <w:r w:rsidR="0006052B">
        <w:rPr>
          <w:rFonts w:ascii="Times New Roman" w:hAnsi="Times New Roman" w:cs="Times New Roman"/>
          <w:sz w:val="23"/>
          <w:szCs w:val="23"/>
        </w:rPr>
        <w:t>for</w:t>
      </w:r>
      <w:r>
        <w:rPr>
          <w:rFonts w:ascii="Times New Roman" w:hAnsi="Times New Roman" w:cs="Times New Roman"/>
          <w:sz w:val="23"/>
          <w:szCs w:val="23"/>
        </w:rPr>
        <w:t xml:space="preserve"> 988 program</w:t>
      </w:r>
      <w:r w:rsidR="000028A2">
        <w:rPr>
          <w:rFonts w:ascii="Times New Roman" w:hAnsi="Times New Roman" w:cs="Times New Roman"/>
          <w:sz w:val="23"/>
          <w:szCs w:val="23"/>
        </w:rPr>
        <w:t>s</w:t>
      </w:r>
      <w:r w:rsidR="00F85500">
        <w:rPr>
          <w:rFonts w:ascii="Times New Roman" w:hAnsi="Times New Roman" w:cs="Times New Roman"/>
          <w:sz w:val="23"/>
          <w:szCs w:val="23"/>
        </w:rPr>
        <w:t xml:space="preserve">, </w:t>
      </w:r>
      <w:r w:rsidRPr="00345FE6">
        <w:rPr>
          <w:rFonts w:ascii="Times New Roman" w:hAnsi="Times New Roman" w:cs="Times New Roman"/>
          <w:sz w:val="23"/>
          <w:szCs w:val="23"/>
        </w:rPr>
        <w:t xml:space="preserve">I concur with the </w:t>
      </w:r>
      <w:r>
        <w:rPr>
          <w:rFonts w:ascii="Times New Roman" w:hAnsi="Times New Roman" w:cs="Times New Roman"/>
          <w:sz w:val="23"/>
          <w:szCs w:val="23"/>
        </w:rPr>
        <w:t xml:space="preserve">request </w:t>
      </w:r>
      <w:r w:rsidRPr="00345FE6">
        <w:rPr>
          <w:rFonts w:ascii="Times New Roman" w:hAnsi="Times New Roman" w:cs="Times New Roman"/>
          <w:sz w:val="23"/>
          <w:szCs w:val="23"/>
        </w:rPr>
        <w:t xml:space="preserve">and waive the remainder of the 30-day review period. </w:t>
      </w:r>
    </w:p>
    <w:p w14:paraId="5A542161" w14:textId="65B7E39C" w:rsidR="00043BD8" w:rsidRPr="002F7591" w:rsidRDefault="00043BD8" w:rsidP="0043557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6252BC25" w14:textId="2E5926A3" w:rsidR="006D1B95" w:rsidRPr="002F7591" w:rsidRDefault="00435577" w:rsidP="0043557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F7591">
        <w:rPr>
          <w:rFonts w:ascii="Times New Roman" w:hAnsi="Times New Roman" w:cs="Times New Roman"/>
          <w:sz w:val="23"/>
          <w:szCs w:val="23"/>
        </w:rPr>
        <w:t>Sincerely,</w:t>
      </w:r>
    </w:p>
    <w:p w14:paraId="5A65D8FC" w14:textId="28B59A4F" w:rsidR="00317F9F" w:rsidRPr="002F7591" w:rsidRDefault="0083438E" w:rsidP="0043557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F7591">
        <w:rPr>
          <w:noProof/>
          <w:sz w:val="23"/>
          <w:szCs w:val="23"/>
        </w:rPr>
        <w:drawing>
          <wp:inline distT="0" distB="0" distL="0" distR="0" wp14:anchorId="59ED992C" wp14:editId="0B1A09F9">
            <wp:extent cx="1704975" cy="602843"/>
            <wp:effectExtent l="0" t="0" r="0" b="6985"/>
            <wp:docPr id="4" name="Picture 4" descr="S:\S11\4. Correspondence\Senator Wiener Digital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S11\4. Correspondence\Senator Wiener Digital Signatur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869" cy="673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6A2F8" w14:textId="77777777" w:rsidR="00435577" w:rsidRPr="002F7591" w:rsidRDefault="00435577" w:rsidP="0043557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F7591">
        <w:rPr>
          <w:rFonts w:ascii="Times New Roman" w:hAnsi="Times New Roman" w:cs="Times New Roman"/>
          <w:sz w:val="23"/>
          <w:szCs w:val="23"/>
        </w:rPr>
        <w:t>Scott Wiener</w:t>
      </w:r>
    </w:p>
    <w:p w14:paraId="1E5D3838" w14:textId="77777777" w:rsidR="00230D06" w:rsidRPr="002F7591" w:rsidRDefault="00230D06" w:rsidP="0043557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F7591">
        <w:rPr>
          <w:rFonts w:ascii="Times New Roman" w:hAnsi="Times New Roman" w:cs="Times New Roman"/>
          <w:sz w:val="23"/>
          <w:szCs w:val="23"/>
        </w:rPr>
        <w:t>Chair</w:t>
      </w:r>
    </w:p>
    <w:p w14:paraId="05515CD8" w14:textId="77777777" w:rsidR="00230D06" w:rsidRPr="002F7591" w:rsidRDefault="00230D06" w:rsidP="0043557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0CF63F2D" w14:textId="13A4D4F2" w:rsidR="00525384" w:rsidRPr="002F7591" w:rsidRDefault="00435577" w:rsidP="00373DA2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2F7591">
        <w:rPr>
          <w:rFonts w:ascii="Times New Roman" w:hAnsi="Times New Roman" w:cs="Times New Roman"/>
          <w:sz w:val="23"/>
          <w:szCs w:val="23"/>
        </w:rPr>
        <w:t>cc:</w:t>
      </w:r>
      <w:r w:rsidRPr="002F7591">
        <w:rPr>
          <w:rFonts w:ascii="Times New Roman" w:hAnsi="Times New Roman" w:cs="Times New Roman"/>
          <w:sz w:val="23"/>
          <w:szCs w:val="23"/>
        </w:rPr>
        <w:tab/>
        <w:t xml:space="preserve"> </w:t>
      </w:r>
      <w:r w:rsidRPr="002F7591">
        <w:rPr>
          <w:rFonts w:ascii="Times New Roman" w:hAnsi="Times New Roman" w:cs="Times New Roman"/>
          <w:sz w:val="23"/>
          <w:szCs w:val="23"/>
        </w:rPr>
        <w:tab/>
      </w:r>
      <w:r w:rsidRPr="002F7591">
        <w:rPr>
          <w:rFonts w:ascii="Times New Roman" w:hAnsi="Times New Roman" w:cs="Times New Roman"/>
          <w:sz w:val="23"/>
          <w:szCs w:val="23"/>
        </w:rPr>
        <w:tab/>
        <w:t>Members of the Joint Legislative Budget Committee</w:t>
      </w:r>
    </w:p>
    <w:sectPr w:rsidR="00525384" w:rsidRPr="002F7591" w:rsidSect="00C631AA">
      <w:headerReference w:type="default" r:id="rId9"/>
      <w:headerReference w:type="first" r:id="rId10"/>
      <w:footerReference w:type="first" r:id="rId11"/>
      <w:type w:val="continuous"/>
      <w:pgSz w:w="12240" w:h="15840" w:code="1"/>
      <w:pgMar w:top="144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1D117" w14:textId="77777777" w:rsidR="002F2002" w:rsidRDefault="002F2002">
      <w:r>
        <w:separator/>
      </w:r>
    </w:p>
  </w:endnote>
  <w:endnote w:type="continuationSeparator" w:id="0">
    <w:p w14:paraId="2EAEDE80" w14:textId="77777777" w:rsidR="002F2002" w:rsidRDefault="002F2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DBA7E" w14:textId="77777777" w:rsidR="00BD3C5C" w:rsidRDefault="00502AF8" w:rsidP="00502AF8">
    <w:pPr>
      <w:pStyle w:val="Footer"/>
      <w:jc w:val="center"/>
    </w:pPr>
    <w:r>
      <w:rPr>
        <w:noProof/>
      </w:rPr>
      <w:drawing>
        <wp:inline distT="0" distB="0" distL="0" distR="0" wp14:anchorId="0C9C4A11" wp14:editId="62D22BB1">
          <wp:extent cx="1710513" cy="327660"/>
          <wp:effectExtent l="0" t="0" r="444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LBC Botto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796" cy="329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A1D40" w14:textId="77777777" w:rsidR="002F2002" w:rsidRDefault="002F2002">
      <w:r>
        <w:separator/>
      </w:r>
    </w:p>
  </w:footnote>
  <w:footnote w:type="continuationSeparator" w:id="0">
    <w:p w14:paraId="0952AC38" w14:textId="77777777" w:rsidR="002F2002" w:rsidRDefault="002F2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04CC6" w14:textId="25218A99" w:rsidR="007E3A36" w:rsidRPr="0075217C" w:rsidRDefault="00C520DE">
    <w:pPr>
      <w:pStyle w:val="Header"/>
      <w:tabs>
        <w:tab w:val="clear" w:pos="4320"/>
        <w:tab w:val="clear" w:pos="8640"/>
        <w:tab w:val="center" w:pos="4680"/>
        <w:tab w:val="right" w:pos="9360"/>
      </w:tabs>
      <w:spacing w:before="680" w:after="560"/>
      <w:rPr>
        <w:rFonts w:ascii="Times New Roman" w:hAnsi="Times New Roman" w:cs="Times New Roman"/>
        <w:sz w:val="24"/>
        <w:szCs w:val="24"/>
      </w:rPr>
    </w:pPr>
    <w:r w:rsidRPr="0075217C">
      <w:rPr>
        <w:rFonts w:ascii="Times New Roman" w:hAnsi="Times New Roman" w:cs="Times New Roman"/>
        <w:sz w:val="24"/>
        <w:szCs w:val="24"/>
      </w:rPr>
      <w:t>Mr</w:t>
    </w:r>
    <w:r w:rsidR="009E79D8">
      <w:rPr>
        <w:rFonts w:ascii="Times New Roman" w:hAnsi="Times New Roman" w:cs="Times New Roman"/>
        <w:sz w:val="24"/>
        <w:szCs w:val="24"/>
      </w:rPr>
      <w:t>. Joe Stephenshaw</w:t>
    </w:r>
    <w:r w:rsidR="007E3A36" w:rsidRPr="0075217C">
      <w:rPr>
        <w:rFonts w:ascii="Times New Roman" w:hAnsi="Times New Roman" w:cs="Times New Roman"/>
        <w:sz w:val="24"/>
        <w:szCs w:val="24"/>
      </w:rPr>
      <w:tab/>
    </w:r>
    <w:r w:rsidR="007E3A36" w:rsidRPr="0075217C">
      <w:rPr>
        <w:rStyle w:val="PageNumber"/>
        <w:rFonts w:ascii="Times New Roman" w:hAnsi="Times New Roman" w:cs="Times New Roman"/>
        <w:sz w:val="24"/>
        <w:szCs w:val="24"/>
      </w:rPr>
      <w:fldChar w:fldCharType="begin"/>
    </w:r>
    <w:r w:rsidR="007E3A36" w:rsidRPr="0075217C">
      <w:rPr>
        <w:rStyle w:val="PageNumber"/>
        <w:rFonts w:ascii="Times New Roman" w:hAnsi="Times New Roman" w:cs="Times New Roman"/>
        <w:sz w:val="24"/>
        <w:szCs w:val="24"/>
      </w:rPr>
      <w:instrText xml:space="preserve"> PAGE </w:instrText>
    </w:r>
    <w:r w:rsidR="007E3A36" w:rsidRPr="0075217C">
      <w:rPr>
        <w:rStyle w:val="PageNumber"/>
        <w:rFonts w:ascii="Times New Roman" w:hAnsi="Times New Roman" w:cs="Times New Roman"/>
        <w:sz w:val="24"/>
        <w:szCs w:val="24"/>
      </w:rPr>
      <w:fldChar w:fldCharType="separate"/>
    </w:r>
    <w:r w:rsidR="002F7591">
      <w:rPr>
        <w:rStyle w:val="PageNumber"/>
        <w:rFonts w:ascii="Times New Roman" w:hAnsi="Times New Roman" w:cs="Times New Roman"/>
        <w:noProof/>
        <w:sz w:val="24"/>
        <w:szCs w:val="24"/>
      </w:rPr>
      <w:t>2</w:t>
    </w:r>
    <w:r w:rsidR="007E3A36" w:rsidRPr="0075217C">
      <w:rPr>
        <w:rStyle w:val="PageNumber"/>
        <w:rFonts w:ascii="Times New Roman" w:hAnsi="Times New Roman" w:cs="Times New Roman"/>
        <w:sz w:val="24"/>
        <w:szCs w:val="24"/>
      </w:rPr>
      <w:fldChar w:fldCharType="end"/>
    </w:r>
    <w:r w:rsidR="007E3A36" w:rsidRPr="0075217C">
      <w:rPr>
        <w:rStyle w:val="PageNumber"/>
        <w:rFonts w:ascii="Times New Roman" w:hAnsi="Times New Roman" w:cs="Times New Roman"/>
        <w:sz w:val="24"/>
        <w:szCs w:val="24"/>
      </w:rPr>
      <w:tab/>
    </w:r>
    <w:r w:rsidR="00DE2FCE">
      <w:rPr>
        <w:rStyle w:val="PageNumber"/>
        <w:rFonts w:ascii="Times New Roman" w:hAnsi="Times New Roman" w:cs="Times New Roman"/>
        <w:sz w:val="24"/>
        <w:szCs w:val="24"/>
      </w:rPr>
      <w:fldChar w:fldCharType="begin"/>
    </w:r>
    <w:r w:rsidR="00DE2FCE">
      <w:rPr>
        <w:rStyle w:val="PageNumber"/>
        <w:rFonts w:ascii="Times New Roman" w:hAnsi="Times New Roman" w:cs="Times New Roman"/>
        <w:sz w:val="24"/>
        <w:szCs w:val="24"/>
      </w:rPr>
      <w:instrText xml:space="preserve"> DATE  \@ "MMMM d, yyyy" </w:instrText>
    </w:r>
    <w:r w:rsidR="00DE2FCE">
      <w:rPr>
        <w:rStyle w:val="PageNumber"/>
        <w:rFonts w:ascii="Times New Roman" w:hAnsi="Times New Roman" w:cs="Times New Roman"/>
        <w:sz w:val="24"/>
        <w:szCs w:val="24"/>
      </w:rPr>
      <w:fldChar w:fldCharType="separate"/>
    </w:r>
    <w:r w:rsidR="00201A5B">
      <w:rPr>
        <w:rStyle w:val="PageNumber"/>
        <w:rFonts w:ascii="Times New Roman" w:hAnsi="Times New Roman" w:cs="Times New Roman"/>
        <w:noProof/>
        <w:sz w:val="24"/>
        <w:szCs w:val="24"/>
      </w:rPr>
      <w:t>December 16, 2025</w:t>
    </w:r>
    <w:r w:rsidR="00DE2FCE">
      <w:rPr>
        <w:rStyle w:val="PageNumber"/>
        <w:rFonts w:ascii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1C497" w14:textId="77777777" w:rsidR="00BD3C5C" w:rsidRDefault="00BD3C5C" w:rsidP="00BD3C5C">
    <w:pPr>
      <w:pStyle w:val="Header"/>
      <w:jc w:val="center"/>
    </w:pPr>
    <w:r>
      <w:rPr>
        <w:noProof/>
      </w:rPr>
      <w:drawing>
        <wp:inline distT="0" distB="0" distL="0" distR="0" wp14:anchorId="16135E2B" wp14:editId="00104E66">
          <wp:extent cx="4175768" cy="1965964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LBC 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75768" cy="19659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6727FB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E1476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6BC76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44C0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4677C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22A1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3292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FAE080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sz w:val="24"/>
      </w:rPr>
    </w:lvl>
  </w:abstractNum>
  <w:abstractNum w:abstractNumId="8" w15:restartNumberingAfterBreak="0">
    <w:nsid w:val="FFFFFF88"/>
    <w:multiLevelType w:val="singleLevel"/>
    <w:tmpl w:val="23DAA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FC0EC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96DE6"/>
    <w:multiLevelType w:val="hybridMultilevel"/>
    <w:tmpl w:val="D2466F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6A6593"/>
    <w:multiLevelType w:val="hybridMultilevel"/>
    <w:tmpl w:val="2EAA8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756E9D"/>
    <w:multiLevelType w:val="hybridMultilevel"/>
    <w:tmpl w:val="A9E40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130D49"/>
    <w:multiLevelType w:val="hybridMultilevel"/>
    <w:tmpl w:val="DBEC9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DC5DF3"/>
    <w:multiLevelType w:val="hybridMultilevel"/>
    <w:tmpl w:val="1D62A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7919AA"/>
    <w:multiLevelType w:val="hybridMultilevel"/>
    <w:tmpl w:val="9D80B8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CA5848"/>
    <w:multiLevelType w:val="hybridMultilevel"/>
    <w:tmpl w:val="143EE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F90B11"/>
    <w:multiLevelType w:val="hybridMultilevel"/>
    <w:tmpl w:val="1236EE64"/>
    <w:lvl w:ilvl="0" w:tplc="0B8426E6">
      <w:start w:val="1"/>
      <w:numFmt w:val="bullet"/>
      <w:pStyle w:val="LAOBullet2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0D356C2"/>
    <w:multiLevelType w:val="hybridMultilevel"/>
    <w:tmpl w:val="9EF4712A"/>
    <w:lvl w:ilvl="0" w:tplc="92F64B70">
      <w:start w:val="1"/>
      <w:numFmt w:val="bullet"/>
      <w:pStyle w:val="LAO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CB2144"/>
    <w:multiLevelType w:val="hybridMultilevel"/>
    <w:tmpl w:val="A13E71A8"/>
    <w:lvl w:ilvl="0" w:tplc="A202B3C6">
      <w:start w:val="1"/>
      <w:numFmt w:val="bullet"/>
      <w:pStyle w:val="Table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EB50F4"/>
    <w:multiLevelType w:val="hybridMultilevel"/>
    <w:tmpl w:val="E848C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59139D"/>
    <w:multiLevelType w:val="hybridMultilevel"/>
    <w:tmpl w:val="D812AE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7D58B1"/>
    <w:multiLevelType w:val="hybridMultilevel"/>
    <w:tmpl w:val="E4E2376A"/>
    <w:lvl w:ilvl="0" w:tplc="E3CA5C92">
      <w:start w:val="1"/>
      <w:numFmt w:val="bullet"/>
      <w:pStyle w:val="LAOBullet3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8397952"/>
    <w:multiLevelType w:val="hybridMultilevel"/>
    <w:tmpl w:val="EA04315C"/>
    <w:lvl w:ilvl="0" w:tplc="13F85D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302237">
    <w:abstractNumId w:val="9"/>
  </w:num>
  <w:num w:numId="2" w16cid:durableId="2899592">
    <w:abstractNumId w:val="9"/>
  </w:num>
  <w:num w:numId="3" w16cid:durableId="292100576">
    <w:abstractNumId w:val="7"/>
  </w:num>
  <w:num w:numId="4" w16cid:durableId="286548935">
    <w:abstractNumId w:val="7"/>
  </w:num>
  <w:num w:numId="5" w16cid:durableId="1393117363">
    <w:abstractNumId w:val="6"/>
  </w:num>
  <w:num w:numId="6" w16cid:durableId="1190752888">
    <w:abstractNumId w:val="6"/>
  </w:num>
  <w:num w:numId="7" w16cid:durableId="204559120">
    <w:abstractNumId w:val="5"/>
  </w:num>
  <w:num w:numId="8" w16cid:durableId="216749713">
    <w:abstractNumId w:val="5"/>
  </w:num>
  <w:num w:numId="9" w16cid:durableId="1947346906">
    <w:abstractNumId w:val="4"/>
  </w:num>
  <w:num w:numId="10" w16cid:durableId="932587589">
    <w:abstractNumId w:val="4"/>
  </w:num>
  <w:num w:numId="11" w16cid:durableId="268895911">
    <w:abstractNumId w:val="15"/>
  </w:num>
  <w:num w:numId="12" w16cid:durableId="469976984">
    <w:abstractNumId w:val="10"/>
  </w:num>
  <w:num w:numId="13" w16cid:durableId="1300958210">
    <w:abstractNumId w:val="18"/>
  </w:num>
  <w:num w:numId="14" w16cid:durableId="1031299672">
    <w:abstractNumId w:val="17"/>
  </w:num>
  <w:num w:numId="15" w16cid:durableId="213153515">
    <w:abstractNumId w:val="22"/>
  </w:num>
  <w:num w:numId="16" w16cid:durableId="232083219">
    <w:abstractNumId w:val="19"/>
  </w:num>
  <w:num w:numId="17" w16cid:durableId="1234850772">
    <w:abstractNumId w:val="19"/>
  </w:num>
  <w:num w:numId="18" w16cid:durableId="455805305">
    <w:abstractNumId w:val="18"/>
  </w:num>
  <w:num w:numId="19" w16cid:durableId="1134063303">
    <w:abstractNumId w:val="17"/>
  </w:num>
  <w:num w:numId="20" w16cid:durableId="1716267946">
    <w:abstractNumId w:val="22"/>
  </w:num>
  <w:num w:numId="21" w16cid:durableId="1922181131">
    <w:abstractNumId w:val="19"/>
  </w:num>
  <w:num w:numId="22" w16cid:durableId="1445807775">
    <w:abstractNumId w:val="18"/>
  </w:num>
  <w:num w:numId="23" w16cid:durableId="1067192935">
    <w:abstractNumId w:val="17"/>
  </w:num>
  <w:num w:numId="24" w16cid:durableId="2111000825">
    <w:abstractNumId w:val="22"/>
  </w:num>
  <w:num w:numId="25" w16cid:durableId="2104033360">
    <w:abstractNumId w:val="8"/>
  </w:num>
  <w:num w:numId="26" w16cid:durableId="2106532530">
    <w:abstractNumId w:val="3"/>
  </w:num>
  <w:num w:numId="27" w16cid:durableId="1274897870">
    <w:abstractNumId w:val="2"/>
  </w:num>
  <w:num w:numId="28" w16cid:durableId="495386631">
    <w:abstractNumId w:val="1"/>
  </w:num>
  <w:num w:numId="29" w16cid:durableId="280306327">
    <w:abstractNumId w:val="0"/>
  </w:num>
  <w:num w:numId="30" w16cid:durableId="1056121940">
    <w:abstractNumId w:val="19"/>
  </w:num>
  <w:num w:numId="31" w16cid:durableId="565117169">
    <w:abstractNumId w:val="18"/>
  </w:num>
  <w:num w:numId="32" w16cid:durableId="74086386">
    <w:abstractNumId w:val="17"/>
  </w:num>
  <w:num w:numId="33" w16cid:durableId="1055853355">
    <w:abstractNumId w:val="22"/>
  </w:num>
  <w:num w:numId="34" w16cid:durableId="432630033">
    <w:abstractNumId w:val="18"/>
  </w:num>
  <w:num w:numId="35" w16cid:durableId="102654778">
    <w:abstractNumId w:val="17"/>
  </w:num>
  <w:num w:numId="36" w16cid:durableId="2037075563">
    <w:abstractNumId w:val="22"/>
  </w:num>
  <w:num w:numId="37" w16cid:durableId="2047828556">
    <w:abstractNumId w:val="18"/>
  </w:num>
  <w:num w:numId="38" w16cid:durableId="1794204173">
    <w:abstractNumId w:val="17"/>
  </w:num>
  <w:num w:numId="39" w16cid:durableId="1677266364">
    <w:abstractNumId w:val="22"/>
  </w:num>
  <w:num w:numId="40" w16cid:durableId="1747341614">
    <w:abstractNumId w:val="18"/>
  </w:num>
  <w:num w:numId="41" w16cid:durableId="1698192226">
    <w:abstractNumId w:val="17"/>
  </w:num>
  <w:num w:numId="42" w16cid:durableId="797458817">
    <w:abstractNumId w:val="22"/>
  </w:num>
  <w:num w:numId="43" w16cid:durableId="1286890061">
    <w:abstractNumId w:val="11"/>
  </w:num>
  <w:num w:numId="44" w16cid:durableId="100805634">
    <w:abstractNumId w:val="14"/>
  </w:num>
  <w:num w:numId="45" w16cid:durableId="348336211">
    <w:abstractNumId w:val="20"/>
  </w:num>
  <w:num w:numId="46" w16cid:durableId="877736671">
    <w:abstractNumId w:val="23"/>
  </w:num>
  <w:num w:numId="47" w16cid:durableId="1929069810">
    <w:abstractNumId w:val="16"/>
  </w:num>
  <w:num w:numId="48" w16cid:durableId="303170307">
    <w:abstractNumId w:val="21"/>
  </w:num>
  <w:num w:numId="49" w16cid:durableId="1682663117">
    <w:abstractNumId w:val="13"/>
  </w:num>
  <w:num w:numId="50" w16cid:durableId="6148710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564"/>
    <w:rsid w:val="000028A2"/>
    <w:rsid w:val="00010458"/>
    <w:rsid w:val="00015939"/>
    <w:rsid w:val="0002058F"/>
    <w:rsid w:val="00020D96"/>
    <w:rsid w:val="00022209"/>
    <w:rsid w:val="00022EDF"/>
    <w:rsid w:val="00026A08"/>
    <w:rsid w:val="00031330"/>
    <w:rsid w:val="00031BB0"/>
    <w:rsid w:val="00033C4C"/>
    <w:rsid w:val="00035687"/>
    <w:rsid w:val="00036E8F"/>
    <w:rsid w:val="000377A2"/>
    <w:rsid w:val="000438E2"/>
    <w:rsid w:val="00043BD8"/>
    <w:rsid w:val="00045ED1"/>
    <w:rsid w:val="000473A5"/>
    <w:rsid w:val="000503BE"/>
    <w:rsid w:val="00052CBB"/>
    <w:rsid w:val="000563CC"/>
    <w:rsid w:val="00057136"/>
    <w:rsid w:val="0006052B"/>
    <w:rsid w:val="000657EB"/>
    <w:rsid w:val="00070192"/>
    <w:rsid w:val="000744D2"/>
    <w:rsid w:val="00074B98"/>
    <w:rsid w:val="0007522C"/>
    <w:rsid w:val="0007533C"/>
    <w:rsid w:val="00076008"/>
    <w:rsid w:val="000761F7"/>
    <w:rsid w:val="0007759A"/>
    <w:rsid w:val="000778F8"/>
    <w:rsid w:val="00080CC0"/>
    <w:rsid w:val="00081102"/>
    <w:rsid w:val="00081709"/>
    <w:rsid w:val="00081A7E"/>
    <w:rsid w:val="00082492"/>
    <w:rsid w:val="0008399B"/>
    <w:rsid w:val="00086FCA"/>
    <w:rsid w:val="0009201B"/>
    <w:rsid w:val="000A0738"/>
    <w:rsid w:val="000A4A76"/>
    <w:rsid w:val="000A539B"/>
    <w:rsid w:val="000A6080"/>
    <w:rsid w:val="000A67A7"/>
    <w:rsid w:val="000A7FE7"/>
    <w:rsid w:val="000B4703"/>
    <w:rsid w:val="000B5C57"/>
    <w:rsid w:val="000B6926"/>
    <w:rsid w:val="000B720C"/>
    <w:rsid w:val="000C430B"/>
    <w:rsid w:val="000C59B8"/>
    <w:rsid w:val="000D0C72"/>
    <w:rsid w:val="000D1834"/>
    <w:rsid w:val="000E2069"/>
    <w:rsid w:val="000E2B52"/>
    <w:rsid w:val="000F1A22"/>
    <w:rsid w:val="000F261F"/>
    <w:rsid w:val="000F663E"/>
    <w:rsid w:val="000F7DA8"/>
    <w:rsid w:val="00103958"/>
    <w:rsid w:val="001048B5"/>
    <w:rsid w:val="0010496B"/>
    <w:rsid w:val="001054CD"/>
    <w:rsid w:val="00110008"/>
    <w:rsid w:val="00114245"/>
    <w:rsid w:val="001215FC"/>
    <w:rsid w:val="00123D61"/>
    <w:rsid w:val="0012732C"/>
    <w:rsid w:val="00131781"/>
    <w:rsid w:val="0013390B"/>
    <w:rsid w:val="001428DD"/>
    <w:rsid w:val="00142BDC"/>
    <w:rsid w:val="00143802"/>
    <w:rsid w:val="00144C41"/>
    <w:rsid w:val="001456E0"/>
    <w:rsid w:val="00146268"/>
    <w:rsid w:val="00146C08"/>
    <w:rsid w:val="001551D7"/>
    <w:rsid w:val="00157580"/>
    <w:rsid w:val="001578E9"/>
    <w:rsid w:val="0016139D"/>
    <w:rsid w:val="00161A66"/>
    <w:rsid w:val="00162A3D"/>
    <w:rsid w:val="00170407"/>
    <w:rsid w:val="00172E2C"/>
    <w:rsid w:val="00175F65"/>
    <w:rsid w:val="00177ADA"/>
    <w:rsid w:val="00180917"/>
    <w:rsid w:val="00182E2C"/>
    <w:rsid w:val="0018337F"/>
    <w:rsid w:val="00183DA7"/>
    <w:rsid w:val="001A6743"/>
    <w:rsid w:val="001B2DA4"/>
    <w:rsid w:val="001B3214"/>
    <w:rsid w:val="001B34BA"/>
    <w:rsid w:val="001B6564"/>
    <w:rsid w:val="001B6E4F"/>
    <w:rsid w:val="001C00A0"/>
    <w:rsid w:val="001C0984"/>
    <w:rsid w:val="001C2C24"/>
    <w:rsid w:val="001C2D3B"/>
    <w:rsid w:val="001C6D4B"/>
    <w:rsid w:val="001C7254"/>
    <w:rsid w:val="001D06E5"/>
    <w:rsid w:val="001D384E"/>
    <w:rsid w:val="001D77AC"/>
    <w:rsid w:val="001D794E"/>
    <w:rsid w:val="001E324B"/>
    <w:rsid w:val="001E59A5"/>
    <w:rsid w:val="001E5A09"/>
    <w:rsid w:val="001E621F"/>
    <w:rsid w:val="001E6415"/>
    <w:rsid w:val="001F1251"/>
    <w:rsid w:val="001F236A"/>
    <w:rsid w:val="001F4F82"/>
    <w:rsid w:val="001F7C77"/>
    <w:rsid w:val="00201941"/>
    <w:rsid w:val="00201A5B"/>
    <w:rsid w:val="00207C04"/>
    <w:rsid w:val="00210486"/>
    <w:rsid w:val="00223293"/>
    <w:rsid w:val="002236F9"/>
    <w:rsid w:val="00224765"/>
    <w:rsid w:val="00224A3B"/>
    <w:rsid w:val="00226576"/>
    <w:rsid w:val="00226B25"/>
    <w:rsid w:val="00230D06"/>
    <w:rsid w:val="00232731"/>
    <w:rsid w:val="00235173"/>
    <w:rsid w:val="002368DB"/>
    <w:rsid w:val="00237BCF"/>
    <w:rsid w:val="00241712"/>
    <w:rsid w:val="00243736"/>
    <w:rsid w:val="00244F76"/>
    <w:rsid w:val="00252ADB"/>
    <w:rsid w:val="002530DB"/>
    <w:rsid w:val="00256657"/>
    <w:rsid w:val="00257693"/>
    <w:rsid w:val="00257B02"/>
    <w:rsid w:val="00262CE2"/>
    <w:rsid w:val="002633B1"/>
    <w:rsid w:val="002640F5"/>
    <w:rsid w:val="00272324"/>
    <w:rsid w:val="002921FE"/>
    <w:rsid w:val="00293538"/>
    <w:rsid w:val="00294385"/>
    <w:rsid w:val="002A09FD"/>
    <w:rsid w:val="002A0D55"/>
    <w:rsid w:val="002A4AF1"/>
    <w:rsid w:val="002A6846"/>
    <w:rsid w:val="002B0745"/>
    <w:rsid w:val="002B645A"/>
    <w:rsid w:val="002C0B70"/>
    <w:rsid w:val="002C429C"/>
    <w:rsid w:val="002C4D38"/>
    <w:rsid w:val="002C7E05"/>
    <w:rsid w:val="002D0BFE"/>
    <w:rsid w:val="002D1053"/>
    <w:rsid w:val="002D1EDE"/>
    <w:rsid w:val="002D2931"/>
    <w:rsid w:val="002D6F01"/>
    <w:rsid w:val="002E3CC0"/>
    <w:rsid w:val="002E4E97"/>
    <w:rsid w:val="002E6382"/>
    <w:rsid w:val="002E7814"/>
    <w:rsid w:val="002F0149"/>
    <w:rsid w:val="002F2002"/>
    <w:rsid w:val="002F36DF"/>
    <w:rsid w:val="002F6453"/>
    <w:rsid w:val="002F7591"/>
    <w:rsid w:val="0030535D"/>
    <w:rsid w:val="00311155"/>
    <w:rsid w:val="00312583"/>
    <w:rsid w:val="00312D84"/>
    <w:rsid w:val="00316742"/>
    <w:rsid w:val="00317397"/>
    <w:rsid w:val="00317F9F"/>
    <w:rsid w:val="00321801"/>
    <w:rsid w:val="00325E8F"/>
    <w:rsid w:val="003264A4"/>
    <w:rsid w:val="0032671D"/>
    <w:rsid w:val="003269D4"/>
    <w:rsid w:val="00326B7A"/>
    <w:rsid w:val="0033161C"/>
    <w:rsid w:val="00345FE6"/>
    <w:rsid w:val="0034751A"/>
    <w:rsid w:val="003530FC"/>
    <w:rsid w:val="00353687"/>
    <w:rsid w:val="00360BCF"/>
    <w:rsid w:val="00363C28"/>
    <w:rsid w:val="00373DA2"/>
    <w:rsid w:val="003801E8"/>
    <w:rsid w:val="00384F88"/>
    <w:rsid w:val="003903FD"/>
    <w:rsid w:val="003918A3"/>
    <w:rsid w:val="003962AE"/>
    <w:rsid w:val="003978B9"/>
    <w:rsid w:val="00397B93"/>
    <w:rsid w:val="003A02D4"/>
    <w:rsid w:val="003A1261"/>
    <w:rsid w:val="003A4C1F"/>
    <w:rsid w:val="003A644F"/>
    <w:rsid w:val="003A6EA6"/>
    <w:rsid w:val="003A7BB1"/>
    <w:rsid w:val="003B4EBF"/>
    <w:rsid w:val="003B64D6"/>
    <w:rsid w:val="003B67F1"/>
    <w:rsid w:val="003C1232"/>
    <w:rsid w:val="003C29C5"/>
    <w:rsid w:val="003C590C"/>
    <w:rsid w:val="003D3938"/>
    <w:rsid w:val="003D400D"/>
    <w:rsid w:val="003D7D2F"/>
    <w:rsid w:val="003E57FF"/>
    <w:rsid w:val="003E6C5A"/>
    <w:rsid w:val="003F0AFF"/>
    <w:rsid w:val="003F5BBD"/>
    <w:rsid w:val="00404A7C"/>
    <w:rsid w:val="00406369"/>
    <w:rsid w:val="0041228A"/>
    <w:rsid w:val="00413E71"/>
    <w:rsid w:val="00416BAB"/>
    <w:rsid w:val="0042434E"/>
    <w:rsid w:val="0042551E"/>
    <w:rsid w:val="004269F4"/>
    <w:rsid w:val="004273F2"/>
    <w:rsid w:val="0042757B"/>
    <w:rsid w:val="00430372"/>
    <w:rsid w:val="0043059A"/>
    <w:rsid w:val="004354D5"/>
    <w:rsid w:val="004354EB"/>
    <w:rsid w:val="00435577"/>
    <w:rsid w:val="00436FFE"/>
    <w:rsid w:val="0044146C"/>
    <w:rsid w:val="00441C90"/>
    <w:rsid w:val="00447D84"/>
    <w:rsid w:val="00451064"/>
    <w:rsid w:val="004510A4"/>
    <w:rsid w:val="004520DB"/>
    <w:rsid w:val="004575B7"/>
    <w:rsid w:val="00462070"/>
    <w:rsid w:val="004624A0"/>
    <w:rsid w:val="00471070"/>
    <w:rsid w:val="0047299C"/>
    <w:rsid w:val="004770DE"/>
    <w:rsid w:val="00481432"/>
    <w:rsid w:val="00481875"/>
    <w:rsid w:val="004828C6"/>
    <w:rsid w:val="00482AE9"/>
    <w:rsid w:val="00482BCB"/>
    <w:rsid w:val="00484434"/>
    <w:rsid w:val="004856E0"/>
    <w:rsid w:val="00487124"/>
    <w:rsid w:val="00493DEC"/>
    <w:rsid w:val="0049565D"/>
    <w:rsid w:val="004B1365"/>
    <w:rsid w:val="004B4005"/>
    <w:rsid w:val="004B5C69"/>
    <w:rsid w:val="004C20F1"/>
    <w:rsid w:val="004C3EF3"/>
    <w:rsid w:val="004D30A5"/>
    <w:rsid w:val="004D3141"/>
    <w:rsid w:val="004D45DD"/>
    <w:rsid w:val="004D6FE5"/>
    <w:rsid w:val="004E2A3C"/>
    <w:rsid w:val="004E3E13"/>
    <w:rsid w:val="004E501A"/>
    <w:rsid w:val="004E6670"/>
    <w:rsid w:val="004F1215"/>
    <w:rsid w:val="004F4C68"/>
    <w:rsid w:val="004F5A89"/>
    <w:rsid w:val="004F638F"/>
    <w:rsid w:val="004F65F7"/>
    <w:rsid w:val="004F6EA5"/>
    <w:rsid w:val="004F7C6B"/>
    <w:rsid w:val="00502AF8"/>
    <w:rsid w:val="0050380A"/>
    <w:rsid w:val="00506F9C"/>
    <w:rsid w:val="0050783C"/>
    <w:rsid w:val="00513C6C"/>
    <w:rsid w:val="00520315"/>
    <w:rsid w:val="00520E47"/>
    <w:rsid w:val="005211E4"/>
    <w:rsid w:val="00525384"/>
    <w:rsid w:val="005436AB"/>
    <w:rsid w:val="00543F75"/>
    <w:rsid w:val="0054450B"/>
    <w:rsid w:val="005504D8"/>
    <w:rsid w:val="005558E5"/>
    <w:rsid w:val="005568E7"/>
    <w:rsid w:val="005569B7"/>
    <w:rsid w:val="00564288"/>
    <w:rsid w:val="00564C2D"/>
    <w:rsid w:val="00565BC5"/>
    <w:rsid w:val="00566884"/>
    <w:rsid w:val="0057421C"/>
    <w:rsid w:val="00580687"/>
    <w:rsid w:val="00580D12"/>
    <w:rsid w:val="00582E5A"/>
    <w:rsid w:val="0058466A"/>
    <w:rsid w:val="00586E5D"/>
    <w:rsid w:val="00590BA5"/>
    <w:rsid w:val="00592A17"/>
    <w:rsid w:val="00595619"/>
    <w:rsid w:val="00596281"/>
    <w:rsid w:val="00596983"/>
    <w:rsid w:val="0059755A"/>
    <w:rsid w:val="005A097F"/>
    <w:rsid w:val="005A3CFF"/>
    <w:rsid w:val="005A46F0"/>
    <w:rsid w:val="005A7485"/>
    <w:rsid w:val="005B071B"/>
    <w:rsid w:val="005B1872"/>
    <w:rsid w:val="005B229B"/>
    <w:rsid w:val="005B37AB"/>
    <w:rsid w:val="005C4BB6"/>
    <w:rsid w:val="005C57C9"/>
    <w:rsid w:val="005C691A"/>
    <w:rsid w:val="005D3433"/>
    <w:rsid w:val="005D3AD5"/>
    <w:rsid w:val="005D6932"/>
    <w:rsid w:val="005D7D99"/>
    <w:rsid w:val="005E325F"/>
    <w:rsid w:val="005E3F51"/>
    <w:rsid w:val="005E465D"/>
    <w:rsid w:val="005E4713"/>
    <w:rsid w:val="005E4CF2"/>
    <w:rsid w:val="005E6981"/>
    <w:rsid w:val="005F1B7A"/>
    <w:rsid w:val="005F4842"/>
    <w:rsid w:val="005F6963"/>
    <w:rsid w:val="005F7433"/>
    <w:rsid w:val="005F7D2C"/>
    <w:rsid w:val="006013E2"/>
    <w:rsid w:val="006020C3"/>
    <w:rsid w:val="00604D3E"/>
    <w:rsid w:val="00611DBE"/>
    <w:rsid w:val="006148F9"/>
    <w:rsid w:val="0061512B"/>
    <w:rsid w:val="0061565C"/>
    <w:rsid w:val="006218CE"/>
    <w:rsid w:val="00623224"/>
    <w:rsid w:val="006269FE"/>
    <w:rsid w:val="00630742"/>
    <w:rsid w:val="006318C3"/>
    <w:rsid w:val="006332DB"/>
    <w:rsid w:val="006463B1"/>
    <w:rsid w:val="0065130B"/>
    <w:rsid w:val="00655369"/>
    <w:rsid w:val="00662132"/>
    <w:rsid w:val="0066738B"/>
    <w:rsid w:val="0067080B"/>
    <w:rsid w:val="006718C7"/>
    <w:rsid w:val="00675617"/>
    <w:rsid w:val="00685035"/>
    <w:rsid w:val="0068591A"/>
    <w:rsid w:val="00687A55"/>
    <w:rsid w:val="006910FD"/>
    <w:rsid w:val="00691584"/>
    <w:rsid w:val="0069341E"/>
    <w:rsid w:val="00695512"/>
    <w:rsid w:val="00697875"/>
    <w:rsid w:val="006A037F"/>
    <w:rsid w:val="006A0677"/>
    <w:rsid w:val="006A3350"/>
    <w:rsid w:val="006A3B66"/>
    <w:rsid w:val="006A3D0E"/>
    <w:rsid w:val="006A4D37"/>
    <w:rsid w:val="006A6E7E"/>
    <w:rsid w:val="006B4455"/>
    <w:rsid w:val="006C0BE1"/>
    <w:rsid w:val="006C0F24"/>
    <w:rsid w:val="006C2662"/>
    <w:rsid w:val="006C4538"/>
    <w:rsid w:val="006C53E0"/>
    <w:rsid w:val="006D1B95"/>
    <w:rsid w:val="006D5272"/>
    <w:rsid w:val="006D7669"/>
    <w:rsid w:val="006E219B"/>
    <w:rsid w:val="006E28F6"/>
    <w:rsid w:val="006F3461"/>
    <w:rsid w:val="006F45E2"/>
    <w:rsid w:val="006F4CA4"/>
    <w:rsid w:val="00701C39"/>
    <w:rsid w:val="00701DAB"/>
    <w:rsid w:val="007025C3"/>
    <w:rsid w:val="00705112"/>
    <w:rsid w:val="00707F99"/>
    <w:rsid w:val="00714029"/>
    <w:rsid w:val="00720DA8"/>
    <w:rsid w:val="00722C7A"/>
    <w:rsid w:val="007247C1"/>
    <w:rsid w:val="00725740"/>
    <w:rsid w:val="007266C2"/>
    <w:rsid w:val="00726D88"/>
    <w:rsid w:val="00732065"/>
    <w:rsid w:val="00736AAC"/>
    <w:rsid w:val="00740243"/>
    <w:rsid w:val="0074057A"/>
    <w:rsid w:val="00741F83"/>
    <w:rsid w:val="00745363"/>
    <w:rsid w:val="00750C99"/>
    <w:rsid w:val="0075134D"/>
    <w:rsid w:val="0075217C"/>
    <w:rsid w:val="0075535F"/>
    <w:rsid w:val="00755F8D"/>
    <w:rsid w:val="007565CA"/>
    <w:rsid w:val="00756BB9"/>
    <w:rsid w:val="00757BA4"/>
    <w:rsid w:val="00763709"/>
    <w:rsid w:val="00763B41"/>
    <w:rsid w:val="00763BAB"/>
    <w:rsid w:val="00766C9A"/>
    <w:rsid w:val="00766E21"/>
    <w:rsid w:val="007671D8"/>
    <w:rsid w:val="00770394"/>
    <w:rsid w:val="007760F6"/>
    <w:rsid w:val="00777A93"/>
    <w:rsid w:val="00780785"/>
    <w:rsid w:val="0078112A"/>
    <w:rsid w:val="00783B4F"/>
    <w:rsid w:val="00785522"/>
    <w:rsid w:val="00786A5C"/>
    <w:rsid w:val="00795CF0"/>
    <w:rsid w:val="007A1B94"/>
    <w:rsid w:val="007A4D39"/>
    <w:rsid w:val="007A620B"/>
    <w:rsid w:val="007A71CE"/>
    <w:rsid w:val="007B24AC"/>
    <w:rsid w:val="007B2740"/>
    <w:rsid w:val="007B2AC0"/>
    <w:rsid w:val="007B664F"/>
    <w:rsid w:val="007C756C"/>
    <w:rsid w:val="007D78CF"/>
    <w:rsid w:val="007E00B2"/>
    <w:rsid w:val="007E078D"/>
    <w:rsid w:val="007E1738"/>
    <w:rsid w:val="007E3A36"/>
    <w:rsid w:val="007E67CF"/>
    <w:rsid w:val="007E6C27"/>
    <w:rsid w:val="007E7C78"/>
    <w:rsid w:val="007F07F3"/>
    <w:rsid w:val="007F1FEB"/>
    <w:rsid w:val="007F6DF5"/>
    <w:rsid w:val="00805D5F"/>
    <w:rsid w:val="00815A46"/>
    <w:rsid w:val="00815ED7"/>
    <w:rsid w:val="008168AD"/>
    <w:rsid w:val="00816BA3"/>
    <w:rsid w:val="00817B8A"/>
    <w:rsid w:val="00822C35"/>
    <w:rsid w:val="00824399"/>
    <w:rsid w:val="0082457F"/>
    <w:rsid w:val="00824D6A"/>
    <w:rsid w:val="00824F58"/>
    <w:rsid w:val="00827236"/>
    <w:rsid w:val="00830A8C"/>
    <w:rsid w:val="00831BF8"/>
    <w:rsid w:val="00833D64"/>
    <w:rsid w:val="00834197"/>
    <w:rsid w:val="0083438E"/>
    <w:rsid w:val="0084124E"/>
    <w:rsid w:val="00841BA9"/>
    <w:rsid w:val="00841FDE"/>
    <w:rsid w:val="00844E8D"/>
    <w:rsid w:val="0084502A"/>
    <w:rsid w:val="008456A3"/>
    <w:rsid w:val="00845B5F"/>
    <w:rsid w:val="008502AB"/>
    <w:rsid w:val="00864102"/>
    <w:rsid w:val="00870153"/>
    <w:rsid w:val="00880989"/>
    <w:rsid w:val="00881AD4"/>
    <w:rsid w:val="00882B42"/>
    <w:rsid w:val="00883062"/>
    <w:rsid w:val="00891262"/>
    <w:rsid w:val="0089165D"/>
    <w:rsid w:val="00893CF2"/>
    <w:rsid w:val="008953B1"/>
    <w:rsid w:val="00896ADF"/>
    <w:rsid w:val="00896E93"/>
    <w:rsid w:val="008A2D58"/>
    <w:rsid w:val="008A303F"/>
    <w:rsid w:val="008A7B7F"/>
    <w:rsid w:val="008B0E6C"/>
    <w:rsid w:val="008B22F6"/>
    <w:rsid w:val="008B34A5"/>
    <w:rsid w:val="008B5722"/>
    <w:rsid w:val="008B5E13"/>
    <w:rsid w:val="008B77CF"/>
    <w:rsid w:val="008C24CF"/>
    <w:rsid w:val="008C52DF"/>
    <w:rsid w:val="008C67CB"/>
    <w:rsid w:val="008C682F"/>
    <w:rsid w:val="008C6A7E"/>
    <w:rsid w:val="008D044A"/>
    <w:rsid w:val="008D2623"/>
    <w:rsid w:val="008E4B36"/>
    <w:rsid w:val="008E6F3C"/>
    <w:rsid w:val="008F0623"/>
    <w:rsid w:val="008F1AEA"/>
    <w:rsid w:val="008F343F"/>
    <w:rsid w:val="008F3576"/>
    <w:rsid w:val="008F36F9"/>
    <w:rsid w:val="008F4761"/>
    <w:rsid w:val="0090597D"/>
    <w:rsid w:val="00910E87"/>
    <w:rsid w:val="00913B24"/>
    <w:rsid w:val="00913F32"/>
    <w:rsid w:val="0092009E"/>
    <w:rsid w:val="0092360A"/>
    <w:rsid w:val="00930DD5"/>
    <w:rsid w:val="0093551B"/>
    <w:rsid w:val="0093571B"/>
    <w:rsid w:val="00935759"/>
    <w:rsid w:val="009376C1"/>
    <w:rsid w:val="009429E7"/>
    <w:rsid w:val="00942E78"/>
    <w:rsid w:val="00945DBB"/>
    <w:rsid w:val="00953C79"/>
    <w:rsid w:val="009547CC"/>
    <w:rsid w:val="009548AF"/>
    <w:rsid w:val="0095546B"/>
    <w:rsid w:val="0096385E"/>
    <w:rsid w:val="009642D3"/>
    <w:rsid w:val="009646E3"/>
    <w:rsid w:val="009760D9"/>
    <w:rsid w:val="00976F61"/>
    <w:rsid w:val="009800FA"/>
    <w:rsid w:val="009907CE"/>
    <w:rsid w:val="00992266"/>
    <w:rsid w:val="00995FF2"/>
    <w:rsid w:val="009A02E1"/>
    <w:rsid w:val="009A723E"/>
    <w:rsid w:val="009C01E1"/>
    <w:rsid w:val="009C0CEC"/>
    <w:rsid w:val="009C7647"/>
    <w:rsid w:val="009D2A45"/>
    <w:rsid w:val="009D58A3"/>
    <w:rsid w:val="009D5A97"/>
    <w:rsid w:val="009E79D8"/>
    <w:rsid w:val="009F142A"/>
    <w:rsid w:val="009F2A34"/>
    <w:rsid w:val="009F3944"/>
    <w:rsid w:val="009F5A3E"/>
    <w:rsid w:val="009F711E"/>
    <w:rsid w:val="00A019CB"/>
    <w:rsid w:val="00A04B58"/>
    <w:rsid w:val="00A062AE"/>
    <w:rsid w:val="00A07375"/>
    <w:rsid w:val="00A10DAF"/>
    <w:rsid w:val="00A11F50"/>
    <w:rsid w:val="00A12792"/>
    <w:rsid w:val="00A13290"/>
    <w:rsid w:val="00A1364D"/>
    <w:rsid w:val="00A13EA3"/>
    <w:rsid w:val="00A17192"/>
    <w:rsid w:val="00A255A8"/>
    <w:rsid w:val="00A33BA6"/>
    <w:rsid w:val="00A34C9F"/>
    <w:rsid w:val="00A35CF5"/>
    <w:rsid w:val="00A42DE5"/>
    <w:rsid w:val="00A440BE"/>
    <w:rsid w:val="00A460AF"/>
    <w:rsid w:val="00A46999"/>
    <w:rsid w:val="00A5400A"/>
    <w:rsid w:val="00A6048F"/>
    <w:rsid w:val="00A61A24"/>
    <w:rsid w:val="00A6390C"/>
    <w:rsid w:val="00A65402"/>
    <w:rsid w:val="00A6618E"/>
    <w:rsid w:val="00A71C99"/>
    <w:rsid w:val="00A72D28"/>
    <w:rsid w:val="00A80AAB"/>
    <w:rsid w:val="00A82E3C"/>
    <w:rsid w:val="00A858B7"/>
    <w:rsid w:val="00A86DDB"/>
    <w:rsid w:val="00A87703"/>
    <w:rsid w:val="00A94DB1"/>
    <w:rsid w:val="00AA1B83"/>
    <w:rsid w:val="00AA1DF2"/>
    <w:rsid w:val="00AA4AD5"/>
    <w:rsid w:val="00AA5397"/>
    <w:rsid w:val="00AB02E5"/>
    <w:rsid w:val="00AB3384"/>
    <w:rsid w:val="00AB3F96"/>
    <w:rsid w:val="00AB626F"/>
    <w:rsid w:val="00AC4BC9"/>
    <w:rsid w:val="00AC6004"/>
    <w:rsid w:val="00AD2523"/>
    <w:rsid w:val="00AD2FA3"/>
    <w:rsid w:val="00AD5926"/>
    <w:rsid w:val="00AE28E0"/>
    <w:rsid w:val="00AE484C"/>
    <w:rsid w:val="00AE6B50"/>
    <w:rsid w:val="00AE7CCF"/>
    <w:rsid w:val="00AF0933"/>
    <w:rsid w:val="00AF2F36"/>
    <w:rsid w:val="00AF353C"/>
    <w:rsid w:val="00B018E2"/>
    <w:rsid w:val="00B05A11"/>
    <w:rsid w:val="00B07A4E"/>
    <w:rsid w:val="00B11AE1"/>
    <w:rsid w:val="00B1359B"/>
    <w:rsid w:val="00B140EE"/>
    <w:rsid w:val="00B173EC"/>
    <w:rsid w:val="00B179FE"/>
    <w:rsid w:val="00B21191"/>
    <w:rsid w:val="00B37399"/>
    <w:rsid w:val="00B413A8"/>
    <w:rsid w:val="00B4185B"/>
    <w:rsid w:val="00B4313C"/>
    <w:rsid w:val="00B45053"/>
    <w:rsid w:val="00B506B4"/>
    <w:rsid w:val="00B522A2"/>
    <w:rsid w:val="00B55095"/>
    <w:rsid w:val="00B55282"/>
    <w:rsid w:val="00B554EC"/>
    <w:rsid w:val="00B576FC"/>
    <w:rsid w:val="00B61A87"/>
    <w:rsid w:val="00B662A2"/>
    <w:rsid w:val="00B662E5"/>
    <w:rsid w:val="00B66A5F"/>
    <w:rsid w:val="00B72956"/>
    <w:rsid w:val="00B76ADC"/>
    <w:rsid w:val="00B7738D"/>
    <w:rsid w:val="00B77748"/>
    <w:rsid w:val="00B857EE"/>
    <w:rsid w:val="00B912D4"/>
    <w:rsid w:val="00B96444"/>
    <w:rsid w:val="00B96C65"/>
    <w:rsid w:val="00BA26CE"/>
    <w:rsid w:val="00BA2BF1"/>
    <w:rsid w:val="00BA650B"/>
    <w:rsid w:val="00BB1ACC"/>
    <w:rsid w:val="00BB2EBB"/>
    <w:rsid w:val="00BB3B34"/>
    <w:rsid w:val="00BB63A6"/>
    <w:rsid w:val="00BC2007"/>
    <w:rsid w:val="00BD200D"/>
    <w:rsid w:val="00BD264A"/>
    <w:rsid w:val="00BD2DD0"/>
    <w:rsid w:val="00BD3783"/>
    <w:rsid w:val="00BD3C5C"/>
    <w:rsid w:val="00BE3476"/>
    <w:rsid w:val="00BE4064"/>
    <w:rsid w:val="00BE50D3"/>
    <w:rsid w:val="00BE7D9A"/>
    <w:rsid w:val="00BF1B90"/>
    <w:rsid w:val="00C0453A"/>
    <w:rsid w:val="00C07033"/>
    <w:rsid w:val="00C1309B"/>
    <w:rsid w:val="00C208C8"/>
    <w:rsid w:val="00C2152D"/>
    <w:rsid w:val="00C23383"/>
    <w:rsid w:val="00C23518"/>
    <w:rsid w:val="00C439AF"/>
    <w:rsid w:val="00C4510F"/>
    <w:rsid w:val="00C47C7D"/>
    <w:rsid w:val="00C520DE"/>
    <w:rsid w:val="00C5470F"/>
    <w:rsid w:val="00C5774B"/>
    <w:rsid w:val="00C631AA"/>
    <w:rsid w:val="00C71C80"/>
    <w:rsid w:val="00C74475"/>
    <w:rsid w:val="00C758A8"/>
    <w:rsid w:val="00C77AB2"/>
    <w:rsid w:val="00C80376"/>
    <w:rsid w:val="00C8161D"/>
    <w:rsid w:val="00C844A0"/>
    <w:rsid w:val="00C8490F"/>
    <w:rsid w:val="00C86ACC"/>
    <w:rsid w:val="00C93740"/>
    <w:rsid w:val="00C95DF2"/>
    <w:rsid w:val="00CA5741"/>
    <w:rsid w:val="00CA6CF8"/>
    <w:rsid w:val="00CA7963"/>
    <w:rsid w:val="00CB16F7"/>
    <w:rsid w:val="00CB236F"/>
    <w:rsid w:val="00CB77D8"/>
    <w:rsid w:val="00CC2DCF"/>
    <w:rsid w:val="00CC3C37"/>
    <w:rsid w:val="00CC4519"/>
    <w:rsid w:val="00CD1612"/>
    <w:rsid w:val="00CD1B40"/>
    <w:rsid w:val="00CE03F9"/>
    <w:rsid w:val="00CE7743"/>
    <w:rsid w:val="00CE7982"/>
    <w:rsid w:val="00CF050A"/>
    <w:rsid w:val="00CF0C58"/>
    <w:rsid w:val="00CF60B1"/>
    <w:rsid w:val="00D00121"/>
    <w:rsid w:val="00D00CD1"/>
    <w:rsid w:val="00D01104"/>
    <w:rsid w:val="00D019A0"/>
    <w:rsid w:val="00D12E68"/>
    <w:rsid w:val="00D13915"/>
    <w:rsid w:val="00D1461E"/>
    <w:rsid w:val="00D20CD3"/>
    <w:rsid w:val="00D21EE4"/>
    <w:rsid w:val="00D2276A"/>
    <w:rsid w:val="00D3453C"/>
    <w:rsid w:val="00D40BFB"/>
    <w:rsid w:val="00D441B9"/>
    <w:rsid w:val="00D47841"/>
    <w:rsid w:val="00D506B3"/>
    <w:rsid w:val="00D5214D"/>
    <w:rsid w:val="00D572AE"/>
    <w:rsid w:val="00D60F40"/>
    <w:rsid w:val="00D6101F"/>
    <w:rsid w:val="00D62B8F"/>
    <w:rsid w:val="00D65B64"/>
    <w:rsid w:val="00D71C98"/>
    <w:rsid w:val="00D74414"/>
    <w:rsid w:val="00D827A4"/>
    <w:rsid w:val="00D86DF0"/>
    <w:rsid w:val="00D978B7"/>
    <w:rsid w:val="00DA24AB"/>
    <w:rsid w:val="00DA3132"/>
    <w:rsid w:val="00DA672D"/>
    <w:rsid w:val="00DA7391"/>
    <w:rsid w:val="00DB14C7"/>
    <w:rsid w:val="00DC24D4"/>
    <w:rsid w:val="00DC2F1B"/>
    <w:rsid w:val="00DC449D"/>
    <w:rsid w:val="00DC5CD4"/>
    <w:rsid w:val="00DC600F"/>
    <w:rsid w:val="00DC69AA"/>
    <w:rsid w:val="00DD0A84"/>
    <w:rsid w:val="00DD1096"/>
    <w:rsid w:val="00DD4C19"/>
    <w:rsid w:val="00DD54E7"/>
    <w:rsid w:val="00DD7E2C"/>
    <w:rsid w:val="00DE1BCF"/>
    <w:rsid w:val="00DE2FCE"/>
    <w:rsid w:val="00DF1EEA"/>
    <w:rsid w:val="00DF5926"/>
    <w:rsid w:val="00DF5A1F"/>
    <w:rsid w:val="00DF7291"/>
    <w:rsid w:val="00E0134C"/>
    <w:rsid w:val="00E02AAD"/>
    <w:rsid w:val="00E03C09"/>
    <w:rsid w:val="00E04495"/>
    <w:rsid w:val="00E05DE3"/>
    <w:rsid w:val="00E11F1F"/>
    <w:rsid w:val="00E12057"/>
    <w:rsid w:val="00E15423"/>
    <w:rsid w:val="00E16345"/>
    <w:rsid w:val="00E23224"/>
    <w:rsid w:val="00E23476"/>
    <w:rsid w:val="00E24923"/>
    <w:rsid w:val="00E24CA5"/>
    <w:rsid w:val="00E26540"/>
    <w:rsid w:val="00E26F7F"/>
    <w:rsid w:val="00E3420A"/>
    <w:rsid w:val="00E354AD"/>
    <w:rsid w:val="00E366B9"/>
    <w:rsid w:val="00E36CCD"/>
    <w:rsid w:val="00E37A63"/>
    <w:rsid w:val="00E4575E"/>
    <w:rsid w:val="00E45FEA"/>
    <w:rsid w:val="00E475DF"/>
    <w:rsid w:val="00E524B0"/>
    <w:rsid w:val="00E57DE9"/>
    <w:rsid w:val="00E617EA"/>
    <w:rsid w:val="00E62C83"/>
    <w:rsid w:val="00E62F75"/>
    <w:rsid w:val="00E63054"/>
    <w:rsid w:val="00E636AF"/>
    <w:rsid w:val="00E6677D"/>
    <w:rsid w:val="00E71678"/>
    <w:rsid w:val="00E76BA7"/>
    <w:rsid w:val="00E77B5D"/>
    <w:rsid w:val="00E85878"/>
    <w:rsid w:val="00E905F7"/>
    <w:rsid w:val="00E94173"/>
    <w:rsid w:val="00E9462F"/>
    <w:rsid w:val="00E95051"/>
    <w:rsid w:val="00E96176"/>
    <w:rsid w:val="00E964B9"/>
    <w:rsid w:val="00E96504"/>
    <w:rsid w:val="00EA0140"/>
    <w:rsid w:val="00EA0E97"/>
    <w:rsid w:val="00EA3A2B"/>
    <w:rsid w:val="00EA5FF1"/>
    <w:rsid w:val="00EA6058"/>
    <w:rsid w:val="00EB0EFE"/>
    <w:rsid w:val="00EB5DB1"/>
    <w:rsid w:val="00EB76A1"/>
    <w:rsid w:val="00EC01AC"/>
    <w:rsid w:val="00EC02E5"/>
    <w:rsid w:val="00EC0B51"/>
    <w:rsid w:val="00EC35CC"/>
    <w:rsid w:val="00EC3D7E"/>
    <w:rsid w:val="00EC697F"/>
    <w:rsid w:val="00ED237F"/>
    <w:rsid w:val="00ED59C1"/>
    <w:rsid w:val="00ED5B18"/>
    <w:rsid w:val="00EE06CA"/>
    <w:rsid w:val="00EE2D77"/>
    <w:rsid w:val="00EE2E50"/>
    <w:rsid w:val="00EE4850"/>
    <w:rsid w:val="00EE581C"/>
    <w:rsid w:val="00EE675E"/>
    <w:rsid w:val="00EE7DDC"/>
    <w:rsid w:val="00EF53F8"/>
    <w:rsid w:val="00F042E4"/>
    <w:rsid w:val="00F05CFA"/>
    <w:rsid w:val="00F11401"/>
    <w:rsid w:val="00F140A1"/>
    <w:rsid w:val="00F33655"/>
    <w:rsid w:val="00F35436"/>
    <w:rsid w:val="00F402D7"/>
    <w:rsid w:val="00F42913"/>
    <w:rsid w:val="00F52506"/>
    <w:rsid w:val="00F57A42"/>
    <w:rsid w:val="00F70725"/>
    <w:rsid w:val="00F71ACF"/>
    <w:rsid w:val="00F85500"/>
    <w:rsid w:val="00F85980"/>
    <w:rsid w:val="00F869BD"/>
    <w:rsid w:val="00F901F3"/>
    <w:rsid w:val="00F91223"/>
    <w:rsid w:val="00F93611"/>
    <w:rsid w:val="00F9443B"/>
    <w:rsid w:val="00FA19C8"/>
    <w:rsid w:val="00FA2174"/>
    <w:rsid w:val="00FB47BD"/>
    <w:rsid w:val="00FB4815"/>
    <w:rsid w:val="00FB510A"/>
    <w:rsid w:val="00FB6C95"/>
    <w:rsid w:val="00FC45DA"/>
    <w:rsid w:val="00FC679E"/>
    <w:rsid w:val="00FC72A6"/>
    <w:rsid w:val="00FD05CC"/>
    <w:rsid w:val="00FD2728"/>
    <w:rsid w:val="00FD4438"/>
    <w:rsid w:val="00FE0DF4"/>
    <w:rsid w:val="00FE14AD"/>
    <w:rsid w:val="00FE1C0A"/>
    <w:rsid w:val="00FE26D8"/>
    <w:rsid w:val="00FE396C"/>
    <w:rsid w:val="00FE5B5D"/>
    <w:rsid w:val="00FE7481"/>
    <w:rsid w:val="00FE7718"/>
    <w:rsid w:val="00FF1C3F"/>
    <w:rsid w:val="00FF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."/>
  <w:listSeparator w:val=","/>
  <w14:docId w14:val="6CEB7D9F"/>
  <w15:docId w15:val="{1CE13ADD-FBE5-4A8A-AC9E-2D6C141E1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4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656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next w:val="BodyText"/>
    <w:uiPriority w:val="1"/>
    <w:qFormat/>
    <w:rsid w:val="00080CC0"/>
    <w:pPr>
      <w:keepNext/>
      <w:spacing w:before="240" w:after="60"/>
      <w:outlineLvl w:val="0"/>
    </w:pPr>
    <w:rPr>
      <w:rFonts w:ascii="Arial" w:hAnsi="Arial" w:cs="Arial"/>
      <w:b/>
      <w:bCs/>
      <w:smallCaps/>
      <w:kern w:val="32"/>
      <w:sz w:val="32"/>
      <w:szCs w:val="32"/>
    </w:rPr>
  </w:style>
  <w:style w:type="paragraph" w:styleId="Heading2">
    <w:name w:val="heading 2"/>
    <w:basedOn w:val="Heading1"/>
    <w:next w:val="BodyText"/>
    <w:uiPriority w:val="1"/>
    <w:qFormat/>
    <w:rsid w:val="00080CC0"/>
    <w:pPr>
      <w:outlineLvl w:val="1"/>
    </w:pPr>
    <w:rPr>
      <w:bCs w:val="0"/>
      <w:iCs/>
      <w:smallCaps w:val="0"/>
      <w:sz w:val="28"/>
      <w:szCs w:val="28"/>
    </w:rPr>
  </w:style>
  <w:style w:type="paragraph" w:styleId="Heading3">
    <w:name w:val="heading 3"/>
    <w:basedOn w:val="Heading1"/>
    <w:next w:val="BodyText"/>
    <w:uiPriority w:val="1"/>
    <w:qFormat/>
    <w:rsid w:val="00080CC0"/>
    <w:pPr>
      <w:outlineLvl w:val="2"/>
    </w:pPr>
    <w:rPr>
      <w:bCs w:val="0"/>
      <w:smallCaps w:val="0"/>
      <w:sz w:val="24"/>
      <w:szCs w:val="26"/>
    </w:rPr>
  </w:style>
  <w:style w:type="paragraph" w:styleId="Heading4">
    <w:name w:val="heading 4"/>
    <w:basedOn w:val="Heading1"/>
    <w:next w:val="BodyText"/>
    <w:uiPriority w:val="4"/>
    <w:qFormat/>
    <w:rsid w:val="00080CC0"/>
    <w:pPr>
      <w:outlineLvl w:val="3"/>
    </w:pPr>
    <w:rPr>
      <w:bCs w:val="0"/>
      <w:sz w:val="20"/>
      <w:szCs w:val="28"/>
    </w:rPr>
  </w:style>
  <w:style w:type="paragraph" w:styleId="Heading5">
    <w:name w:val="heading 5"/>
    <w:basedOn w:val="Heading1"/>
    <w:next w:val="BodyText"/>
    <w:pPr>
      <w:outlineLvl w:val="4"/>
    </w:pPr>
    <w:rPr>
      <w:b w:val="0"/>
      <w:bCs w:val="0"/>
      <w:i/>
      <w:iCs/>
      <w:sz w:val="20"/>
      <w:szCs w:val="26"/>
    </w:rPr>
  </w:style>
  <w:style w:type="paragraph" w:styleId="Heading6">
    <w:name w:val="heading 6"/>
    <w:basedOn w:val="Normal"/>
    <w:next w:val="Normal"/>
    <w:rsid w:val="00B61A87"/>
    <w:pPr>
      <w:keepNext/>
      <w:jc w:val="center"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080CC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  <w:rsid w:val="00080CC0"/>
    <w:pPr>
      <w:spacing w:after="120" w:line="480" w:lineRule="auto"/>
      <w:ind w:firstLine="360"/>
    </w:pPr>
    <w:rPr>
      <w:sz w:val="24"/>
    </w:rPr>
  </w:style>
  <w:style w:type="paragraph" w:customStyle="1" w:styleId="LetterheadText">
    <w:name w:val="Letterhead_Text"/>
    <w:rsid w:val="00B61A87"/>
    <w:rPr>
      <w:sz w:val="14"/>
    </w:rPr>
  </w:style>
  <w:style w:type="paragraph" w:styleId="BodyText2">
    <w:name w:val="Body Text 2"/>
    <w:basedOn w:val="BodyText"/>
  </w:style>
  <w:style w:type="paragraph" w:customStyle="1" w:styleId="TableBullet">
    <w:name w:val="Table Bullet"/>
    <w:basedOn w:val="BodyTextSimple"/>
    <w:uiPriority w:val="3"/>
    <w:qFormat/>
    <w:rsid w:val="00080CC0"/>
    <w:pPr>
      <w:numPr>
        <w:numId w:val="30"/>
      </w:numPr>
    </w:pPr>
  </w:style>
  <w:style w:type="paragraph" w:customStyle="1" w:styleId="BodyTextFlushLeft">
    <w:name w:val="Body Text Flush Left"/>
    <w:basedOn w:val="BodyText"/>
    <w:uiPriority w:val="2"/>
    <w:qFormat/>
    <w:rsid w:val="00080CC0"/>
    <w:pPr>
      <w:ind w:firstLine="0"/>
    </w:pPr>
  </w:style>
  <w:style w:type="paragraph" w:customStyle="1" w:styleId="Language">
    <w:name w:val="Language"/>
    <w:basedOn w:val="BodyText"/>
    <w:next w:val="BodyText"/>
    <w:uiPriority w:val="3"/>
    <w:qFormat/>
    <w:rsid w:val="00080CC0"/>
    <w:pPr>
      <w:ind w:left="1080" w:right="1080" w:firstLine="0"/>
      <w:jc w:val="both"/>
    </w:pPr>
    <w:rPr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BodyTextSimple">
    <w:name w:val="Body Text Simple"/>
    <w:basedOn w:val="BodyText"/>
    <w:uiPriority w:val="2"/>
    <w:qFormat/>
    <w:rsid w:val="00080CC0"/>
    <w:pPr>
      <w:spacing w:line="240" w:lineRule="auto"/>
      <w:ind w:firstLine="0"/>
    </w:pPr>
  </w:style>
  <w:style w:type="paragraph" w:customStyle="1" w:styleId="LAOBullet">
    <w:name w:val="LAO Bullet"/>
    <w:basedOn w:val="BodyText"/>
    <w:qFormat/>
    <w:rsid w:val="00E15423"/>
    <w:pPr>
      <w:numPr>
        <w:numId w:val="40"/>
      </w:numPr>
      <w:ind w:left="1080"/>
    </w:pPr>
  </w:style>
  <w:style w:type="paragraph" w:customStyle="1" w:styleId="LAOBullet2">
    <w:name w:val="LAO Bullet 2"/>
    <w:basedOn w:val="LAOBullet"/>
    <w:uiPriority w:val="2"/>
    <w:qFormat/>
    <w:rsid w:val="00566884"/>
    <w:pPr>
      <w:numPr>
        <w:numId w:val="41"/>
      </w:numPr>
    </w:pPr>
  </w:style>
  <w:style w:type="paragraph" w:customStyle="1" w:styleId="LAOBullet3">
    <w:name w:val="LAO Bullet 3"/>
    <w:basedOn w:val="LAOBullet"/>
    <w:uiPriority w:val="2"/>
    <w:qFormat/>
    <w:rsid w:val="00E15423"/>
    <w:pPr>
      <w:numPr>
        <w:numId w:val="42"/>
      </w:numPr>
      <w:tabs>
        <w:tab w:val="clear" w:pos="2880"/>
        <w:tab w:val="left" w:pos="1440"/>
        <w:tab w:val="left" w:pos="1800"/>
      </w:tabs>
      <w:ind w:left="1800"/>
    </w:pPr>
  </w:style>
  <w:style w:type="paragraph" w:customStyle="1" w:styleId="BlockIndent">
    <w:name w:val="Block Indent"/>
    <w:basedOn w:val="BodyText"/>
    <w:uiPriority w:val="2"/>
    <w:qFormat/>
    <w:rsid w:val="00080CC0"/>
    <w:pPr>
      <w:ind w:left="1080" w:firstLine="0"/>
    </w:pPr>
  </w:style>
  <w:style w:type="paragraph" w:styleId="Closing">
    <w:name w:val="Closing"/>
    <w:basedOn w:val="Normal"/>
    <w:link w:val="ClosingChar"/>
    <w:rsid w:val="00B61A87"/>
    <w:pPr>
      <w:ind w:left="4320"/>
    </w:pPr>
  </w:style>
  <w:style w:type="character" w:customStyle="1" w:styleId="BodyTextChar">
    <w:name w:val="Body Text Char"/>
    <w:basedOn w:val="DefaultParagraphFont"/>
    <w:link w:val="BodyText"/>
    <w:rsid w:val="00B61A87"/>
    <w:rPr>
      <w:sz w:val="24"/>
    </w:rPr>
  </w:style>
  <w:style w:type="character" w:customStyle="1" w:styleId="ClosingChar">
    <w:name w:val="Closing Char"/>
    <w:basedOn w:val="DefaultParagraphFont"/>
    <w:link w:val="Closing"/>
    <w:rsid w:val="00B61A87"/>
    <w:rPr>
      <w:sz w:val="24"/>
    </w:rPr>
  </w:style>
  <w:style w:type="paragraph" w:styleId="EnvelopeAddress">
    <w:name w:val="envelope address"/>
    <w:basedOn w:val="Normal"/>
    <w:rsid w:val="00B61A8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BalloonText">
    <w:name w:val="Balloon Text"/>
    <w:basedOn w:val="Normal"/>
    <w:link w:val="BalloonTextChar"/>
    <w:rsid w:val="00BD3C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3C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7BCF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5509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550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55095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550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55095"/>
    <w:rPr>
      <w:rFonts w:asciiTheme="minorHAnsi" w:eastAsiaTheme="minorHAnsi" w:hAnsiTheme="minorHAnsi" w:cstheme="minorBidi"/>
      <w:b/>
      <w:bCs/>
    </w:rPr>
  </w:style>
  <w:style w:type="character" w:styleId="Hyperlink">
    <w:name w:val="Hyperlink"/>
    <w:basedOn w:val="DefaultParagraphFont"/>
    <w:unhideWhenUsed/>
    <w:rsid w:val="00EC02E5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593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5939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0159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LAO_MSWORD10_Templates\Letters\Electronic\Electronic%20JLBC%20to%20DOF%20lette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A0722-AEA5-439C-B9D5-EB820E205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Electronic JLBC to DOF letter</Template>
  <TotalTime>1</TotalTime>
  <Pages>1</Pages>
  <Words>215</Words>
  <Characters>1277</Characters>
  <Application>Microsoft Office Word</Application>
  <DocSecurity>0</DocSecurity>
  <Lines>34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Letter</vt:lpstr>
    </vt:vector>
  </TitlesOfParts>
  <Company>LAO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Letter</dc:title>
  <dc:creator>Hans.Hemann@sen.ca.gov</dc:creator>
  <cp:lastModifiedBy>Hemann, Hans</cp:lastModifiedBy>
  <cp:revision>3</cp:revision>
  <cp:lastPrinted>2025-10-27T20:13:00Z</cp:lastPrinted>
  <dcterms:created xsi:type="dcterms:W3CDTF">2025-12-15T16:12:00Z</dcterms:created>
  <dcterms:modified xsi:type="dcterms:W3CDTF">2025-12-16T22:46:00Z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-1651205775</vt:i4>
  </property>
  <property fmtid="{D5CDD505-2E9C-101B-9397-08002B2CF9AE}" pid="4" name="_EmailSubject">
    <vt:lpwstr>Signed Letter: 12.23.2024 Section 11.95 Notification—Home and Community-Based Services Spending Plan</vt:lpwstr>
  </property>
  <property fmtid="{D5CDD505-2E9C-101B-9397-08002B2CF9AE}" pid="5" name="_AuthorEmail">
    <vt:lpwstr>Ginni.Bella@LAO.CA.GOV</vt:lpwstr>
  </property>
  <property fmtid="{D5CDD505-2E9C-101B-9397-08002B2CF9AE}" pid="6" name="_AuthorEmailDisplayName">
    <vt:lpwstr>Bella Navarre, Ginni</vt:lpwstr>
  </property>
  <property fmtid="{D5CDD505-2E9C-101B-9397-08002B2CF9AE}" pid="7" name="_ReviewingToolsShownOnce">
    <vt:lpwstr/>
  </property>
</Properties>
</file>